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0D45" w14:textId="77777777" w:rsidR="00EA0E71" w:rsidRDefault="00EA0E71" w:rsidP="002B4E43">
      <w:pPr>
        <w:widowControl w:val="0"/>
        <w:tabs>
          <w:tab w:val="left" w:pos="1701"/>
        </w:tabs>
        <w:ind w:hanging="14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D94EB42" w14:textId="77777777" w:rsidR="003B4E83" w:rsidRDefault="003B4E83" w:rsidP="002B4E43">
      <w:pPr>
        <w:widowControl w:val="0"/>
        <w:tabs>
          <w:tab w:val="left" w:pos="1701"/>
        </w:tabs>
        <w:ind w:hanging="14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511F8A1" w14:textId="77777777" w:rsidR="003B4E83" w:rsidRDefault="003B4E83" w:rsidP="002B4E43">
      <w:pPr>
        <w:widowControl w:val="0"/>
        <w:tabs>
          <w:tab w:val="left" w:pos="1701"/>
        </w:tabs>
        <w:ind w:hanging="14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D7BEE10" w14:textId="77777777" w:rsidR="002B4E43" w:rsidRDefault="002B4E43" w:rsidP="007319E5">
      <w:pPr>
        <w:widowControl w:val="0"/>
        <w:tabs>
          <w:tab w:val="left" w:pos="1701"/>
        </w:tabs>
        <w:ind w:left="-142" w:hanging="14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VERBALE DELL’INCONTRO DEL GLO DI </w:t>
      </w:r>
      <w:r w:rsidR="007319E5">
        <w:rPr>
          <w:rFonts w:ascii="Arial" w:eastAsia="Arial" w:hAnsi="Arial" w:cs="Arial"/>
          <w:b/>
          <w:color w:val="000000"/>
          <w:sz w:val="20"/>
          <w:szCs w:val="20"/>
        </w:rPr>
        <w:t xml:space="preserve">VERIFICA </w:t>
      </w:r>
      <w:r w:rsidR="003749A7">
        <w:rPr>
          <w:rFonts w:ascii="Arial" w:eastAsia="Arial" w:hAnsi="Arial" w:cs="Arial"/>
          <w:b/>
          <w:color w:val="000000"/>
          <w:sz w:val="20"/>
          <w:szCs w:val="20"/>
        </w:rPr>
        <w:t>FINALE</w:t>
      </w:r>
      <w:r w:rsidR="001D72B1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3749A7">
        <w:rPr>
          <w:rFonts w:ascii="Arial" w:eastAsia="Arial" w:hAnsi="Arial" w:cs="Arial"/>
          <w:b/>
          <w:color w:val="000000"/>
          <w:sz w:val="20"/>
          <w:szCs w:val="20"/>
        </w:rPr>
        <w:t>E/0 REDAZIONE PEI PROVVISORI</w:t>
      </w:r>
      <w:r w:rsidR="006E62B0">
        <w:rPr>
          <w:rFonts w:ascii="Arial" w:eastAsia="Arial" w:hAnsi="Arial" w:cs="Arial"/>
          <w:b/>
          <w:color w:val="000000"/>
          <w:sz w:val="20"/>
          <w:szCs w:val="20"/>
        </w:rPr>
        <w:t>O</w:t>
      </w:r>
    </w:p>
    <w:p w14:paraId="5668B0C8" w14:textId="77777777" w:rsidR="002B4E43" w:rsidRDefault="002B4E43" w:rsidP="002B4E43">
      <w:pPr>
        <w:widowControl w:val="0"/>
        <w:tabs>
          <w:tab w:val="left" w:pos="1701"/>
        </w:tabs>
        <w:ind w:hanging="142"/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  <w:sz w:val="12"/>
          <w:szCs w:val="12"/>
        </w:rPr>
        <w:t xml:space="preserve">(L.104/92 Art.15 come sostituito dal </w:t>
      </w:r>
      <w:proofErr w:type="spellStart"/>
      <w:r>
        <w:rPr>
          <w:rFonts w:ascii="Arial" w:eastAsia="Arial" w:hAnsi="Arial" w:cs="Arial"/>
          <w:b/>
          <w:color w:val="000000"/>
          <w:sz w:val="12"/>
          <w:szCs w:val="12"/>
        </w:rPr>
        <w:t>D.Lvo</w:t>
      </w:r>
      <w:proofErr w:type="spellEnd"/>
      <w:r>
        <w:rPr>
          <w:rFonts w:ascii="Arial" w:eastAsia="Arial" w:hAnsi="Arial" w:cs="Arial"/>
          <w:b/>
          <w:color w:val="000000"/>
          <w:sz w:val="12"/>
          <w:szCs w:val="12"/>
        </w:rPr>
        <w:t xml:space="preserve"> n.66/17 Art.9 c.1</w:t>
      </w:r>
      <w:r w:rsidR="00ED6D8D">
        <w:rPr>
          <w:rFonts w:ascii="Arial" w:eastAsia="Arial" w:hAnsi="Arial" w:cs="Arial"/>
          <w:b/>
          <w:color w:val="000000"/>
          <w:sz w:val="12"/>
          <w:szCs w:val="12"/>
        </w:rPr>
        <w:t>0)</w:t>
      </w:r>
      <w:r>
        <w:rPr>
          <w:rFonts w:ascii="Arial" w:eastAsia="Arial" w:hAnsi="Arial" w:cs="Arial"/>
          <w:b/>
          <w:color w:val="000000"/>
          <w:sz w:val="12"/>
          <w:szCs w:val="12"/>
        </w:rPr>
        <w:t>)</w:t>
      </w:r>
    </w:p>
    <w:p w14:paraId="0952C1C0" w14:textId="77777777" w:rsidR="002B4E43" w:rsidRDefault="002B4E43" w:rsidP="002B4E43">
      <w:pPr>
        <w:tabs>
          <w:tab w:val="left" w:pos="5670"/>
          <w:tab w:val="left" w:pos="7938"/>
          <w:tab w:val="left" w:pos="9639"/>
        </w:tabs>
        <w:spacing w:before="120" w:after="120" w:line="319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6DF951A" w14:textId="77777777" w:rsidR="00EA0E71" w:rsidRDefault="00EA0E71" w:rsidP="002B4E43">
      <w:pPr>
        <w:tabs>
          <w:tab w:val="left" w:pos="5670"/>
          <w:tab w:val="left" w:pos="7938"/>
          <w:tab w:val="left" w:pos="9639"/>
        </w:tabs>
        <w:spacing w:before="120" w:after="120" w:line="319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A67E2B0" w14:textId="77777777" w:rsidR="00984E22" w:rsidRDefault="002B4E43" w:rsidP="002B4E43">
      <w:pPr>
        <w:tabs>
          <w:tab w:val="left" w:pos="5670"/>
          <w:tab w:val="left" w:pos="7938"/>
          <w:tab w:val="left" w:pos="9639"/>
        </w:tabs>
        <w:spacing w:before="120" w:after="120" w:line="319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 xml:space="preserve">Il giorno </w:t>
      </w:r>
      <w:r w:rsidR="003749A7">
        <w:rPr>
          <w:rFonts w:ascii="Calibri" w:eastAsia="Verdana" w:hAnsi="Calibri" w:cs="Calibri"/>
        </w:rPr>
        <w:t>….</w:t>
      </w:r>
      <w:r w:rsidR="00172CF4">
        <w:rPr>
          <w:rFonts w:ascii="Calibri" w:eastAsia="Verdana" w:hAnsi="Calibri" w:cs="Calibri"/>
        </w:rPr>
        <w:t xml:space="preserve"> del mese….</w:t>
      </w:r>
      <w:r>
        <w:rPr>
          <w:rFonts w:ascii="Calibri" w:eastAsia="Verdana" w:hAnsi="Calibri" w:cs="Calibri"/>
        </w:rPr>
        <w:t xml:space="preserve"> dell’anno</w:t>
      </w:r>
      <w:proofErr w:type="gramStart"/>
      <w:r>
        <w:rPr>
          <w:rFonts w:ascii="Calibri" w:eastAsia="Verdana" w:hAnsi="Calibri" w:cs="Calibri"/>
        </w:rPr>
        <w:t xml:space="preserve"> </w:t>
      </w:r>
      <w:r w:rsidR="003749A7">
        <w:rPr>
          <w:rFonts w:ascii="Calibri" w:eastAsia="Verdana" w:hAnsi="Calibri" w:cs="Calibri"/>
        </w:rPr>
        <w:t>….</w:t>
      </w:r>
      <w:proofErr w:type="gramEnd"/>
      <w:r>
        <w:rPr>
          <w:rFonts w:ascii="Calibri" w:eastAsia="Verdana" w:hAnsi="Calibri" w:cs="Calibri"/>
        </w:rPr>
        <w:t>alle ore</w:t>
      </w:r>
      <w:r w:rsidR="003749A7">
        <w:rPr>
          <w:rFonts w:ascii="Calibri" w:eastAsia="Verdana" w:hAnsi="Calibri" w:cs="Calibri"/>
        </w:rPr>
        <w:t>…</w:t>
      </w:r>
      <w:r w:rsidR="00172CF4">
        <w:rPr>
          <w:rFonts w:ascii="Calibri" w:eastAsia="Verdana" w:hAnsi="Calibri" w:cs="Calibri"/>
        </w:rPr>
        <w:t xml:space="preserve">. </w:t>
      </w:r>
      <w:r>
        <w:rPr>
          <w:rFonts w:ascii="Calibri" w:eastAsia="Verdana" w:hAnsi="Calibri" w:cs="Calibri"/>
        </w:rPr>
        <w:t xml:space="preserve"> presso</w:t>
      </w:r>
      <w:r w:rsidR="00C77518">
        <w:rPr>
          <w:rFonts w:ascii="Calibri" w:eastAsia="Verdana" w:hAnsi="Calibri" w:cs="Calibri"/>
        </w:rPr>
        <w:t xml:space="preserve"> Scuola Primaria S. D’Acquisto</w:t>
      </w:r>
      <w:r w:rsidR="00A03D9A">
        <w:rPr>
          <w:rFonts w:ascii="Calibri" w:eastAsia="Verdana" w:hAnsi="Calibri" w:cs="Calibri"/>
        </w:rPr>
        <w:t xml:space="preserve"> di</w:t>
      </w:r>
      <w:r w:rsidR="00C77518">
        <w:rPr>
          <w:rFonts w:ascii="Calibri" w:eastAsia="Verdana" w:hAnsi="Calibri" w:cs="Calibri"/>
        </w:rPr>
        <w:t xml:space="preserve"> Olivarella, </w:t>
      </w:r>
      <w:r>
        <w:rPr>
          <w:rFonts w:ascii="Calibri" w:eastAsia="Verdana" w:hAnsi="Calibri" w:cs="Calibri"/>
        </w:rPr>
        <w:t>previa convocazione</w:t>
      </w:r>
      <w:r w:rsidR="00172CF4">
        <w:rPr>
          <w:rFonts w:ascii="Calibri" w:eastAsia="Verdana" w:hAnsi="Calibri" w:cs="Calibri"/>
        </w:rPr>
        <w:t>,</w:t>
      </w:r>
      <w:r>
        <w:rPr>
          <w:rFonts w:ascii="Calibri" w:eastAsia="Verdana" w:hAnsi="Calibri" w:cs="Calibri"/>
        </w:rPr>
        <w:t xml:space="preserve"> si riunisce il Gruppo di Lavoro Operativo per l’</w:t>
      </w:r>
      <w:r w:rsidR="00984E22">
        <w:rPr>
          <w:rFonts w:ascii="Calibri" w:eastAsia="Verdana" w:hAnsi="Calibri" w:cs="Calibri"/>
        </w:rPr>
        <w:t>alunno</w:t>
      </w:r>
      <w:r>
        <w:rPr>
          <w:rFonts w:ascii="Calibri" w:eastAsia="Verdana" w:hAnsi="Calibri" w:cs="Calibri"/>
        </w:rPr>
        <w:t xml:space="preserve">/a </w:t>
      </w:r>
      <w:r w:rsidR="003749A7">
        <w:rPr>
          <w:rFonts w:ascii="Calibri" w:eastAsia="Verdana" w:hAnsi="Calibri" w:cs="Calibri"/>
          <w:b/>
          <w:bCs/>
        </w:rPr>
        <w:t>………</w:t>
      </w:r>
      <w:r w:rsidR="007319E5">
        <w:rPr>
          <w:rFonts w:ascii="Calibri" w:eastAsia="Verdana" w:hAnsi="Calibri" w:cs="Calibri"/>
        </w:rPr>
        <w:t xml:space="preserve">frequentante la </w:t>
      </w:r>
      <w:r w:rsidR="00172CF4">
        <w:rPr>
          <w:rFonts w:ascii="Calibri" w:eastAsia="Verdana" w:hAnsi="Calibri" w:cs="Calibri"/>
        </w:rPr>
        <w:t>classe/</w:t>
      </w:r>
      <w:r w:rsidR="00100333">
        <w:rPr>
          <w:rFonts w:ascii="Calibri" w:eastAsia="Verdana" w:hAnsi="Calibri" w:cs="Calibri"/>
        </w:rPr>
        <w:t>sezione</w:t>
      </w:r>
      <w:r w:rsidR="003749A7">
        <w:rPr>
          <w:rFonts w:ascii="Calibri" w:eastAsia="Verdana" w:hAnsi="Calibri" w:cs="Calibri"/>
          <w:b/>
          <w:bCs/>
        </w:rPr>
        <w:t>……..</w:t>
      </w:r>
      <w:r w:rsidR="00C77518">
        <w:rPr>
          <w:rFonts w:ascii="Calibri" w:eastAsia="Verdana" w:hAnsi="Calibri" w:cs="Calibri"/>
          <w:b/>
          <w:bCs/>
        </w:rPr>
        <w:t>.</w:t>
      </w:r>
    </w:p>
    <w:p w14:paraId="4E701E0D" w14:textId="77777777" w:rsidR="002B4E43" w:rsidRDefault="002B4E43" w:rsidP="002B4E43">
      <w:pPr>
        <w:tabs>
          <w:tab w:val="left" w:pos="5670"/>
          <w:tab w:val="left" w:pos="7938"/>
          <w:tab w:val="left" w:pos="9639"/>
        </w:tabs>
        <w:spacing w:before="120" w:after="120" w:line="319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con il seguente ordine del giorno:</w:t>
      </w:r>
    </w:p>
    <w:p w14:paraId="3E3DC7B1" w14:textId="77777777" w:rsidR="00473571" w:rsidRDefault="00813571" w:rsidP="0047357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20" w:lineRule="auto"/>
        <w:ind w:left="357" w:hanging="357"/>
        <w:jc w:val="both"/>
        <w:rPr>
          <w:rFonts w:ascii="Calibri" w:eastAsia="Verdana" w:hAnsi="Calibri" w:cs="Calibri"/>
          <w:color w:val="000000"/>
        </w:rPr>
      </w:pPr>
      <w:bookmarkStart w:id="0" w:name="_heading=h.30j0zll"/>
      <w:bookmarkEnd w:id="0"/>
      <w:r>
        <w:rPr>
          <w:rFonts w:ascii="Calibri" w:eastAsia="Verdana" w:hAnsi="Calibri" w:cs="Calibri"/>
          <w:color w:val="000000"/>
        </w:rPr>
        <w:t>V</w:t>
      </w:r>
      <w:r w:rsidR="00473571">
        <w:rPr>
          <w:rFonts w:ascii="Calibri" w:eastAsia="Verdana" w:hAnsi="Calibri" w:cs="Calibri"/>
          <w:color w:val="000000"/>
        </w:rPr>
        <w:t>erifica</w:t>
      </w:r>
      <w:r>
        <w:rPr>
          <w:rFonts w:ascii="Calibri" w:eastAsia="Verdana" w:hAnsi="Calibri" w:cs="Calibri"/>
          <w:color w:val="000000"/>
        </w:rPr>
        <w:t xml:space="preserve"> finale</w:t>
      </w:r>
      <w:r w:rsidR="00473571">
        <w:rPr>
          <w:rFonts w:ascii="Calibri" w:eastAsia="Verdana" w:hAnsi="Calibri" w:cs="Calibri"/>
          <w:color w:val="000000"/>
        </w:rPr>
        <w:t xml:space="preserve"> dello stato di attuazione del Piano Educativo Individualizzato</w:t>
      </w:r>
      <w:r w:rsidR="00CC3B82">
        <w:rPr>
          <w:rFonts w:ascii="Calibri" w:eastAsia="Verdana" w:hAnsi="Calibri" w:cs="Calibri"/>
          <w:color w:val="000000"/>
        </w:rPr>
        <w:t xml:space="preserve"> e/o redazione Pei Provvisorio</w:t>
      </w:r>
      <w:r w:rsidR="003E4D10">
        <w:rPr>
          <w:rFonts w:ascii="Calibri" w:eastAsia="Verdana" w:hAnsi="Calibri" w:cs="Calibri"/>
          <w:color w:val="000000"/>
        </w:rPr>
        <w:t>;</w:t>
      </w:r>
    </w:p>
    <w:p w14:paraId="6322AB83" w14:textId="77777777" w:rsidR="00813571" w:rsidRPr="00813571" w:rsidRDefault="00813571" w:rsidP="00813571">
      <w:pPr>
        <w:pStyle w:val="Paragrafoelenco"/>
        <w:numPr>
          <w:ilvl w:val="0"/>
          <w:numId w:val="29"/>
        </w:numPr>
        <w:rPr>
          <w:rFonts w:ascii="Calibri" w:eastAsia="Verdana" w:hAnsi="Calibri" w:cs="Calibri"/>
          <w:color w:val="000000"/>
        </w:rPr>
      </w:pPr>
      <w:r w:rsidRPr="00813571">
        <w:rPr>
          <w:rFonts w:ascii="Calibri" w:eastAsia="Verdana" w:hAnsi="Calibri" w:cs="Calibri"/>
          <w:color w:val="000000"/>
        </w:rPr>
        <w:t>Valutazione di eventual</w:t>
      </w:r>
      <w:r>
        <w:rPr>
          <w:rFonts w:ascii="Calibri" w:eastAsia="Verdana" w:hAnsi="Calibri" w:cs="Calibri"/>
          <w:color w:val="000000"/>
        </w:rPr>
        <w:t>e</w:t>
      </w:r>
      <w:r w:rsidRPr="00813571">
        <w:rPr>
          <w:rFonts w:ascii="Calibri" w:eastAsia="Verdana" w:hAnsi="Calibri" w:cs="Calibri"/>
          <w:color w:val="000000"/>
        </w:rPr>
        <w:t xml:space="preserve"> richiest</w:t>
      </w:r>
      <w:r>
        <w:rPr>
          <w:rFonts w:ascii="Calibri" w:eastAsia="Verdana" w:hAnsi="Calibri" w:cs="Calibri"/>
          <w:color w:val="000000"/>
        </w:rPr>
        <w:t>a</w:t>
      </w:r>
      <w:r w:rsidRPr="00813571">
        <w:rPr>
          <w:rFonts w:ascii="Calibri" w:eastAsia="Verdana" w:hAnsi="Calibri" w:cs="Calibri"/>
          <w:color w:val="000000"/>
        </w:rPr>
        <w:t>, presentat</w:t>
      </w:r>
      <w:r>
        <w:rPr>
          <w:rFonts w:ascii="Calibri" w:eastAsia="Verdana" w:hAnsi="Calibri" w:cs="Calibri"/>
          <w:color w:val="000000"/>
        </w:rPr>
        <w:t>a</w:t>
      </w:r>
      <w:r w:rsidRPr="00813571">
        <w:rPr>
          <w:rFonts w:ascii="Calibri" w:eastAsia="Verdana" w:hAnsi="Calibri" w:cs="Calibri"/>
          <w:color w:val="000000"/>
        </w:rPr>
        <w:t xml:space="preserve"> dall</w:t>
      </w:r>
      <w:r>
        <w:rPr>
          <w:rFonts w:ascii="Calibri" w:eastAsia="Verdana" w:hAnsi="Calibri" w:cs="Calibri"/>
          <w:color w:val="000000"/>
        </w:rPr>
        <w:t>a</w:t>
      </w:r>
      <w:r w:rsidRPr="00813571">
        <w:rPr>
          <w:rFonts w:ascii="Calibri" w:eastAsia="Verdana" w:hAnsi="Calibri" w:cs="Calibri"/>
          <w:color w:val="000000"/>
        </w:rPr>
        <w:t xml:space="preserve"> famiglia, di continuità dei docenti di sostegno (con contratto annuale) per </w:t>
      </w:r>
      <w:proofErr w:type="spellStart"/>
      <w:r w:rsidRPr="00813571">
        <w:rPr>
          <w:rFonts w:ascii="Calibri" w:eastAsia="Verdana" w:hAnsi="Calibri" w:cs="Calibri"/>
          <w:color w:val="000000"/>
        </w:rPr>
        <w:t>l’a.s.</w:t>
      </w:r>
      <w:proofErr w:type="spellEnd"/>
      <w:r w:rsidRPr="00813571">
        <w:rPr>
          <w:rFonts w:ascii="Calibri" w:eastAsia="Verdana" w:hAnsi="Calibri" w:cs="Calibri"/>
          <w:color w:val="000000"/>
        </w:rPr>
        <w:t xml:space="preserve"> 2025/26.</w:t>
      </w:r>
    </w:p>
    <w:p w14:paraId="441AB51A" w14:textId="77777777" w:rsidR="003B4E83" w:rsidRDefault="003B4E83" w:rsidP="003B4E83">
      <w:pPr>
        <w:pBdr>
          <w:top w:val="nil"/>
          <w:left w:val="nil"/>
          <w:bottom w:val="nil"/>
          <w:right w:val="nil"/>
          <w:between w:val="nil"/>
        </w:pBdr>
        <w:spacing w:after="120" w:line="320" w:lineRule="auto"/>
        <w:ind w:left="357"/>
        <w:jc w:val="both"/>
        <w:rPr>
          <w:rFonts w:ascii="Calibri" w:eastAsia="Verdana" w:hAnsi="Calibri" w:cs="Calibri"/>
          <w:color w:val="000000"/>
        </w:rPr>
      </w:pPr>
    </w:p>
    <w:p w14:paraId="4FA29198" w14:textId="77777777" w:rsidR="00101B30" w:rsidRDefault="00101B30" w:rsidP="00101B30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cs="Calibri"/>
          <w:i w:val="0"/>
          <w:smallCaps/>
          <w:color w:val="auto"/>
          <w:sz w:val="24"/>
          <w:szCs w:val="24"/>
        </w:rPr>
      </w:pPr>
      <w:r>
        <w:rPr>
          <w:rFonts w:cs="Calibri"/>
          <w:i w:val="0"/>
          <w:smallCaps/>
          <w:color w:val="auto"/>
          <w:sz w:val="24"/>
          <w:szCs w:val="24"/>
        </w:rPr>
        <w:t>Sono presenti (indicare i nominativi)</w:t>
      </w:r>
    </w:p>
    <w:p w14:paraId="2AB84452" w14:textId="77777777" w:rsidR="0051532D" w:rsidRDefault="0051532D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bookmarkStart w:id="1" w:name="_Hlk50641773"/>
      <w:r w:rsidRPr="0051532D">
        <w:rPr>
          <w:rFonts w:ascii="Calibri" w:hAnsi="Calibri" w:cs="Calibri"/>
        </w:rPr>
        <w:t>Dirigente Scolastico o docente formalmente delegato</w:t>
      </w:r>
      <w:r>
        <w:rPr>
          <w:rFonts w:ascii="Calibri" w:hAnsi="Calibri" w:cs="Calibri"/>
        </w:rPr>
        <w:t>:</w:t>
      </w:r>
      <w:r w:rsidR="00A479F2">
        <w:rPr>
          <w:rFonts w:ascii="Calibri" w:hAnsi="Calibri" w:cs="Calibri"/>
        </w:rPr>
        <w:t xml:space="preserve"> ……………………………………………………………………</w:t>
      </w:r>
    </w:p>
    <w:p w14:paraId="7A21B7EE" w14:textId="77777777" w:rsidR="00101B30" w:rsidRDefault="00101B30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Docent</w:t>
      </w:r>
      <w:r w:rsidR="00C77518">
        <w:rPr>
          <w:rFonts w:ascii="Calibri" w:hAnsi="Calibri" w:cs="Calibri"/>
        </w:rPr>
        <w:t>iFunzione</w:t>
      </w:r>
      <w:proofErr w:type="spellEnd"/>
      <w:r w:rsidR="00C77518">
        <w:rPr>
          <w:rFonts w:ascii="Calibri" w:hAnsi="Calibri" w:cs="Calibri"/>
        </w:rPr>
        <w:t xml:space="preserve"> Strumentale</w:t>
      </w:r>
      <w:r w:rsidR="0051532D">
        <w:rPr>
          <w:rFonts w:ascii="Calibri" w:hAnsi="Calibri" w:cs="Calibri"/>
        </w:rPr>
        <w:t xml:space="preserve"> Inclusione</w:t>
      </w:r>
      <w:r w:rsidR="00C77518">
        <w:rPr>
          <w:rFonts w:ascii="Calibri" w:hAnsi="Calibri" w:cs="Calibri"/>
        </w:rPr>
        <w:t xml:space="preserve">: </w:t>
      </w:r>
      <w:r w:rsidR="00A479F2" w:rsidRPr="00A479F2">
        <w:rPr>
          <w:rFonts w:ascii="Calibri" w:hAnsi="Calibri" w:cs="Calibri"/>
        </w:rPr>
        <w:t>……………………………………………………………………</w:t>
      </w:r>
      <w:r w:rsidR="00A479F2">
        <w:rPr>
          <w:rFonts w:ascii="Calibri" w:hAnsi="Calibri" w:cs="Calibri"/>
        </w:rPr>
        <w:t>…………………</w:t>
      </w:r>
    </w:p>
    <w:p w14:paraId="7A9A23DD" w14:textId="77777777" w:rsidR="00101B30" w:rsidRPr="00C77518" w:rsidRDefault="00101B30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I docenti del Consiglio di </w:t>
      </w:r>
      <w:r w:rsidR="0051532D">
        <w:rPr>
          <w:rFonts w:ascii="Calibri" w:hAnsi="Calibri" w:cs="Calibri"/>
        </w:rPr>
        <w:t>classe/</w:t>
      </w:r>
      <w:r>
        <w:rPr>
          <w:rFonts w:ascii="Calibri" w:hAnsi="Calibri" w:cs="Calibri"/>
        </w:rPr>
        <w:t>sezione</w:t>
      </w:r>
      <w:r w:rsidR="00C77518">
        <w:rPr>
          <w:rFonts w:ascii="Calibri" w:hAnsi="Calibri" w:cs="Calibri"/>
        </w:rPr>
        <w:t xml:space="preserve">: </w:t>
      </w:r>
      <w:r w:rsidR="00A479F2" w:rsidRPr="00A479F2">
        <w:rPr>
          <w:rFonts w:ascii="Calibri" w:hAnsi="Calibri" w:cs="Calibri"/>
        </w:rPr>
        <w:t>……………………………………………………………………</w:t>
      </w:r>
      <w:r w:rsidR="00A479F2">
        <w:rPr>
          <w:rFonts w:ascii="Calibri" w:hAnsi="Calibri" w:cs="Calibri"/>
        </w:rPr>
        <w:t>……………………</w:t>
      </w:r>
    </w:p>
    <w:p w14:paraId="065EBF9D" w14:textId="77777777" w:rsidR="00101B30" w:rsidRDefault="00101B30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Altre figure di riferimento </w:t>
      </w:r>
      <w:r w:rsidR="0051532D">
        <w:rPr>
          <w:rFonts w:ascii="Calibri" w:hAnsi="Calibri" w:cs="Calibri"/>
        </w:rPr>
        <w:t>(</w:t>
      </w:r>
      <w:r w:rsidR="00C77518">
        <w:rPr>
          <w:rFonts w:ascii="Calibri" w:hAnsi="Calibri" w:cs="Calibri"/>
        </w:rPr>
        <w:t>A</w:t>
      </w:r>
      <w:r>
        <w:rPr>
          <w:rFonts w:ascii="Calibri" w:hAnsi="Calibri" w:cs="Calibri"/>
          <w:i/>
        </w:rPr>
        <w:t>ssistente per l’autonomia e la comunicazione</w:t>
      </w:r>
      <w:r w:rsidR="0051532D">
        <w:rPr>
          <w:rFonts w:ascii="Calibri" w:hAnsi="Calibri" w:cs="Calibri"/>
          <w:i/>
        </w:rPr>
        <w:t>…)</w:t>
      </w:r>
      <w:r w:rsidR="00C77518">
        <w:rPr>
          <w:rFonts w:ascii="Calibri" w:hAnsi="Calibri" w:cs="Calibri"/>
          <w:i/>
        </w:rPr>
        <w:t xml:space="preserve">: </w:t>
      </w:r>
      <w:r w:rsidR="00A479F2">
        <w:rPr>
          <w:rFonts w:ascii="Calibri" w:hAnsi="Calibri" w:cs="Calibri"/>
          <w:i/>
        </w:rPr>
        <w:t>…………………………</w:t>
      </w:r>
      <w:proofErr w:type="gramStart"/>
      <w:r w:rsidR="00A479F2">
        <w:rPr>
          <w:rFonts w:ascii="Calibri" w:hAnsi="Calibri" w:cs="Calibri"/>
          <w:i/>
        </w:rPr>
        <w:t>…….</w:t>
      </w:r>
      <w:proofErr w:type="gramEnd"/>
      <w:r w:rsidR="00A479F2">
        <w:rPr>
          <w:rFonts w:ascii="Calibri" w:hAnsi="Calibri" w:cs="Calibri"/>
          <w:i/>
        </w:rPr>
        <w:t>.</w:t>
      </w:r>
    </w:p>
    <w:p w14:paraId="7BE993EB" w14:textId="77777777" w:rsidR="00101B30" w:rsidRDefault="00101B30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Équipe dei Servizi Sociosanitari pubblici</w:t>
      </w:r>
      <w:r w:rsidR="00C77518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="00A479F2">
        <w:rPr>
          <w:rFonts w:ascii="Calibri" w:hAnsi="Calibri" w:cs="Calibri"/>
        </w:rPr>
        <w:t>…………………………………………………………………………………………</w:t>
      </w:r>
    </w:p>
    <w:p w14:paraId="4ADC8CD1" w14:textId="77777777" w:rsidR="00101B30" w:rsidRDefault="00101B30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Genitori o esercenti la responsabilità genitoriale</w:t>
      </w:r>
      <w:r w:rsidR="00C77518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="00A479F2" w:rsidRPr="00A479F2">
        <w:rPr>
          <w:rFonts w:ascii="Calibri" w:hAnsi="Calibri" w:cs="Calibri"/>
        </w:rPr>
        <w:t>……………………………</w:t>
      </w:r>
      <w:r w:rsidR="00A479F2">
        <w:rPr>
          <w:rFonts w:ascii="Calibri" w:hAnsi="Calibri" w:cs="Calibri"/>
        </w:rPr>
        <w:t>…………………………………….</w:t>
      </w:r>
    </w:p>
    <w:p w14:paraId="0A12FDE1" w14:textId="77777777" w:rsidR="00101B30" w:rsidRDefault="00101B30" w:rsidP="00101B30">
      <w:pPr>
        <w:pStyle w:val="Paragrafoelenco"/>
        <w:numPr>
          <w:ilvl w:val="0"/>
          <w:numId w:val="31"/>
        </w:numPr>
        <w:spacing w:before="120" w:after="120"/>
        <w:ind w:left="357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Eventuale esperto della famiglia (</w:t>
      </w:r>
      <w:bookmarkStart w:id="2" w:name="_Hlk49930586"/>
      <w:r>
        <w:rPr>
          <w:rFonts w:ascii="Calibri" w:hAnsi="Calibri" w:cs="Calibri"/>
          <w:i/>
        </w:rPr>
        <w:t xml:space="preserve">con funzione di consulenza tecnica; la presenza viene precedentemente segnalata e </w:t>
      </w:r>
      <w:proofErr w:type="gramStart"/>
      <w:r>
        <w:rPr>
          <w:rFonts w:ascii="Calibri" w:hAnsi="Calibri" w:cs="Calibri"/>
          <w:i/>
        </w:rPr>
        <w:t>concordata</w:t>
      </w:r>
      <w:bookmarkEnd w:id="2"/>
      <w:r>
        <w:rPr>
          <w:rFonts w:ascii="Calibri" w:hAnsi="Calibri" w:cs="Calibri"/>
        </w:rPr>
        <w:t xml:space="preserve">) </w:t>
      </w:r>
      <w:r w:rsidR="00A479F2">
        <w:rPr>
          <w:rFonts w:ascii="Calibri" w:hAnsi="Calibri" w:cs="Calibri"/>
        </w:rPr>
        <w:t>:</w:t>
      </w:r>
      <w:r w:rsidR="00A479F2" w:rsidRPr="00A479F2">
        <w:rPr>
          <w:rFonts w:ascii="Calibri" w:hAnsi="Calibri" w:cs="Calibri"/>
        </w:rPr>
        <w:t>…</w:t>
      </w:r>
      <w:proofErr w:type="gramEnd"/>
      <w:r w:rsidR="00A479F2" w:rsidRPr="00A479F2">
        <w:rPr>
          <w:rFonts w:ascii="Calibri" w:hAnsi="Calibri" w:cs="Calibri"/>
        </w:rPr>
        <w:t>…………………………………………………………………</w:t>
      </w:r>
      <w:r w:rsidR="00A479F2">
        <w:rPr>
          <w:rFonts w:ascii="Calibri" w:hAnsi="Calibri" w:cs="Calibri"/>
        </w:rPr>
        <w:t>………</w:t>
      </w:r>
      <w:proofErr w:type="gramStart"/>
      <w:r w:rsidR="00A479F2">
        <w:rPr>
          <w:rFonts w:ascii="Calibri" w:hAnsi="Calibri" w:cs="Calibri"/>
        </w:rPr>
        <w:t>…….</w:t>
      </w:r>
      <w:proofErr w:type="gramEnd"/>
      <w:r w:rsidR="00A479F2">
        <w:rPr>
          <w:rFonts w:ascii="Calibri" w:hAnsi="Calibri" w:cs="Calibri"/>
        </w:rPr>
        <w:t>.</w:t>
      </w:r>
    </w:p>
    <w:p w14:paraId="15A24CF3" w14:textId="77777777" w:rsidR="003B4E83" w:rsidRPr="003749A7" w:rsidRDefault="00101B30" w:rsidP="003749A7">
      <w:pPr>
        <w:pStyle w:val="Paragrafoelenco"/>
        <w:spacing w:before="120" w:after="120"/>
        <w:ind w:left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bookmarkEnd w:id="1"/>
    <w:p w14:paraId="0E6EC033" w14:textId="77777777" w:rsidR="003B4E83" w:rsidRDefault="00101B30" w:rsidP="00101B30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Presiede la riunione</w:t>
      </w:r>
      <w:r w:rsidR="0083430F">
        <w:rPr>
          <w:rFonts w:ascii="Calibri" w:hAnsi="Calibri" w:cs="Calibri"/>
        </w:rPr>
        <w:t xml:space="preserve">: </w:t>
      </w:r>
    </w:p>
    <w:p w14:paraId="49D027AA" w14:textId="77777777" w:rsidR="003B4E83" w:rsidRDefault="00101B30" w:rsidP="00100333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Funge da segretario</w:t>
      </w:r>
      <w:r w:rsidR="0083430F">
        <w:rPr>
          <w:rFonts w:ascii="Calibri" w:hAnsi="Calibri" w:cs="Calibri"/>
        </w:rPr>
        <w:t xml:space="preserve">: </w:t>
      </w:r>
    </w:p>
    <w:p w14:paraId="518E7501" w14:textId="77777777" w:rsidR="003B4E83" w:rsidRDefault="003B4E83" w:rsidP="00100333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/>
        <w:jc w:val="both"/>
        <w:rPr>
          <w:rFonts w:ascii="Calibri" w:hAnsi="Calibri" w:cs="Calibri"/>
        </w:rPr>
      </w:pPr>
    </w:p>
    <w:p w14:paraId="612B95CE" w14:textId="77777777" w:rsidR="00FE284B" w:rsidRDefault="00FE284B" w:rsidP="002B4E43">
      <w:pPr>
        <w:tabs>
          <w:tab w:val="left" w:pos="5670"/>
          <w:tab w:val="left" w:pos="7938"/>
          <w:tab w:val="left" w:pos="9639"/>
        </w:tabs>
        <w:spacing w:before="120" w:after="120" w:line="319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Si passa alla discussione dei punti all’o.d.g.</w:t>
      </w:r>
    </w:p>
    <w:p w14:paraId="601EF5FF" w14:textId="77777777" w:rsidR="00FE284B" w:rsidRDefault="00100333" w:rsidP="00FE284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20" w:lineRule="auto"/>
        <w:ind w:left="357" w:hanging="357"/>
        <w:jc w:val="both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t>V</w:t>
      </w:r>
      <w:r w:rsidR="00FE284B">
        <w:rPr>
          <w:rFonts w:ascii="Calibri" w:eastAsia="Verdana" w:hAnsi="Calibri" w:cs="Calibri"/>
          <w:b/>
          <w:color w:val="000000"/>
        </w:rPr>
        <w:t xml:space="preserve">erifica dello stato di attuazione del Piano Educativo </w:t>
      </w:r>
      <w:proofErr w:type="spellStart"/>
      <w:r w:rsidR="00FE284B">
        <w:rPr>
          <w:rFonts w:ascii="Calibri" w:eastAsia="Verdana" w:hAnsi="Calibri" w:cs="Calibri"/>
          <w:b/>
          <w:color w:val="000000"/>
        </w:rPr>
        <w:t>Individualizzato</w:t>
      </w:r>
      <w:r w:rsidR="00CC3B82" w:rsidRPr="00CC3B82">
        <w:rPr>
          <w:rFonts w:ascii="Calibri" w:eastAsia="Verdana" w:hAnsi="Calibri" w:cs="Calibri"/>
          <w:b/>
          <w:bCs/>
          <w:color w:val="000000"/>
        </w:rPr>
        <w:t>e</w:t>
      </w:r>
      <w:proofErr w:type="spellEnd"/>
      <w:r w:rsidR="00CC3B82" w:rsidRPr="00CC3B82">
        <w:rPr>
          <w:rFonts w:ascii="Calibri" w:eastAsia="Verdana" w:hAnsi="Calibri" w:cs="Calibri"/>
          <w:b/>
          <w:bCs/>
          <w:color w:val="000000"/>
        </w:rPr>
        <w:t>/o redazione Pei Provvisorio</w:t>
      </w:r>
      <w:r w:rsidR="00FE284B" w:rsidRPr="00CC3B82">
        <w:rPr>
          <w:rFonts w:ascii="Calibri" w:eastAsia="Verdana" w:hAnsi="Calibri" w:cs="Calibri"/>
          <w:b/>
          <w:bCs/>
          <w:color w:val="000000"/>
        </w:rPr>
        <w:t>:</w:t>
      </w:r>
    </w:p>
    <w:p w14:paraId="1ED022A3" w14:textId="77777777" w:rsidR="00EA0E71" w:rsidRDefault="00AA2C90" w:rsidP="00767CCA">
      <w:pPr>
        <w:spacing w:line="276" w:lineRule="auto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CD8961" w14:textId="77777777" w:rsidR="00172CF4" w:rsidRDefault="00172CF4" w:rsidP="00767CCA">
      <w:pPr>
        <w:spacing w:line="276" w:lineRule="auto"/>
        <w:rPr>
          <w:rFonts w:ascii="Calibri" w:eastAsia="Verdana" w:hAnsi="Calibri" w:cs="Calibri"/>
        </w:rPr>
      </w:pPr>
    </w:p>
    <w:p w14:paraId="351C10A0" w14:textId="77777777" w:rsidR="00172CF4" w:rsidRDefault="00364269" w:rsidP="00172CF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line="320" w:lineRule="auto"/>
        <w:ind w:left="357" w:hanging="357"/>
        <w:jc w:val="both"/>
        <w:rPr>
          <w:rFonts w:ascii="Calibri" w:eastAsia="Verdana" w:hAnsi="Calibri" w:cs="Calibri"/>
          <w:b/>
          <w:color w:val="000000"/>
        </w:rPr>
      </w:pPr>
      <w:r>
        <w:rPr>
          <w:rFonts w:ascii="Calibri" w:eastAsia="Verdana" w:hAnsi="Calibri" w:cs="Calibri"/>
          <w:b/>
          <w:color w:val="000000"/>
        </w:rPr>
        <w:t>Valutazione</w:t>
      </w:r>
      <w:r w:rsidR="00172CF4">
        <w:rPr>
          <w:rFonts w:ascii="Calibri" w:eastAsia="Verdana" w:hAnsi="Calibri" w:cs="Calibri"/>
          <w:b/>
          <w:color w:val="000000"/>
        </w:rPr>
        <w:t xml:space="preserve"> della richiesta </w:t>
      </w:r>
      <w:r>
        <w:rPr>
          <w:rFonts w:ascii="Calibri" w:eastAsia="Verdana" w:hAnsi="Calibri" w:cs="Calibri"/>
          <w:b/>
          <w:color w:val="000000"/>
        </w:rPr>
        <w:t xml:space="preserve">di continuità del docente di sostegno per </w:t>
      </w:r>
      <w:proofErr w:type="spellStart"/>
      <w:r>
        <w:rPr>
          <w:rFonts w:ascii="Calibri" w:eastAsia="Verdana" w:hAnsi="Calibri" w:cs="Calibri"/>
          <w:b/>
          <w:color w:val="000000"/>
        </w:rPr>
        <w:t>l’a.s.</w:t>
      </w:r>
      <w:proofErr w:type="spellEnd"/>
      <w:r>
        <w:rPr>
          <w:rFonts w:ascii="Calibri" w:eastAsia="Verdana" w:hAnsi="Calibri" w:cs="Calibri"/>
          <w:b/>
          <w:color w:val="000000"/>
        </w:rPr>
        <w:t xml:space="preserve"> 2025/26 (</w:t>
      </w:r>
      <w:r w:rsidR="00813571">
        <w:rPr>
          <w:rFonts w:ascii="Calibri" w:eastAsia="Verdana" w:hAnsi="Calibri" w:cs="Calibri"/>
          <w:b/>
          <w:color w:val="000000"/>
        </w:rPr>
        <w:t xml:space="preserve">se </w:t>
      </w:r>
      <w:r w:rsidR="00172CF4">
        <w:rPr>
          <w:rFonts w:ascii="Calibri" w:eastAsia="Verdana" w:hAnsi="Calibri" w:cs="Calibri"/>
          <w:b/>
          <w:color w:val="000000"/>
        </w:rPr>
        <w:t>presentata dalla famiglia</w:t>
      </w:r>
      <w:r>
        <w:rPr>
          <w:rFonts w:ascii="Calibri" w:eastAsia="Verdana" w:hAnsi="Calibri" w:cs="Calibri"/>
          <w:b/>
          <w:color w:val="000000"/>
        </w:rPr>
        <w:t>):</w:t>
      </w:r>
    </w:p>
    <w:p w14:paraId="10B6A16B" w14:textId="77777777" w:rsidR="00172CF4" w:rsidRPr="00172CF4" w:rsidRDefault="00172CF4" w:rsidP="00172CF4">
      <w:pPr>
        <w:pBdr>
          <w:top w:val="nil"/>
          <w:left w:val="nil"/>
          <w:bottom w:val="nil"/>
          <w:right w:val="nil"/>
          <w:between w:val="nil"/>
        </w:pBdr>
        <w:spacing w:before="120" w:line="320" w:lineRule="auto"/>
        <w:jc w:val="both"/>
        <w:rPr>
          <w:rFonts w:ascii="Calibri" w:eastAsia="Verdana" w:hAnsi="Calibri" w:cs="Calibri"/>
          <w:bCs/>
          <w:color w:val="000000"/>
        </w:rPr>
      </w:pPr>
      <w:r w:rsidRPr="00172CF4">
        <w:rPr>
          <w:rFonts w:ascii="Calibri" w:eastAsia="Verdana" w:hAnsi="Calibri" w:cs="Calibri"/>
          <w:bCs/>
          <w:color w:val="000000"/>
        </w:rPr>
        <w:t>Il GLO dà parere…………</w:t>
      </w:r>
      <w:r>
        <w:rPr>
          <w:rFonts w:ascii="Calibri" w:eastAsia="Verdana" w:hAnsi="Calibri" w:cs="Calibri"/>
          <w:bCs/>
          <w:color w:val="000000"/>
        </w:rPr>
        <w:t>…</w:t>
      </w:r>
      <w:proofErr w:type="gramStart"/>
      <w:r>
        <w:rPr>
          <w:rFonts w:ascii="Calibri" w:eastAsia="Verdana" w:hAnsi="Calibri" w:cs="Calibri"/>
          <w:bCs/>
          <w:color w:val="000000"/>
        </w:rPr>
        <w:t>…….</w:t>
      </w:r>
      <w:proofErr w:type="gramEnd"/>
      <w:r>
        <w:rPr>
          <w:rFonts w:ascii="Calibri" w:eastAsia="Verdana" w:hAnsi="Calibri" w:cs="Calibri"/>
          <w:bCs/>
          <w:color w:val="000000"/>
        </w:rPr>
        <w:t>.</w:t>
      </w:r>
      <w:r w:rsidRPr="00172CF4">
        <w:rPr>
          <w:rFonts w:ascii="Calibri" w:eastAsia="Verdana" w:hAnsi="Calibri" w:cs="Calibri"/>
          <w:bCs/>
          <w:color w:val="000000"/>
        </w:rPr>
        <w:t>alla conferma della continuità del docente………</w:t>
      </w:r>
      <w:r>
        <w:rPr>
          <w:rFonts w:ascii="Calibri" w:eastAsia="Verdana" w:hAnsi="Calibri" w:cs="Calibri"/>
          <w:bCs/>
          <w:color w:val="000000"/>
        </w:rPr>
        <w:t>…………</w:t>
      </w:r>
      <w:proofErr w:type="gramStart"/>
      <w:r>
        <w:rPr>
          <w:rFonts w:ascii="Calibri" w:eastAsia="Verdana" w:hAnsi="Calibri" w:cs="Calibri"/>
          <w:bCs/>
          <w:color w:val="000000"/>
        </w:rPr>
        <w:t>…….</w:t>
      </w:r>
      <w:proofErr w:type="gramEnd"/>
      <w:r>
        <w:rPr>
          <w:rFonts w:ascii="Calibri" w:eastAsia="Verdana" w:hAnsi="Calibri" w:cs="Calibri"/>
          <w:bCs/>
          <w:color w:val="000000"/>
        </w:rPr>
        <w:t>.</w:t>
      </w:r>
    </w:p>
    <w:p w14:paraId="495B50CD" w14:textId="77777777" w:rsidR="00767CCA" w:rsidRDefault="00767CCA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</w:p>
    <w:p w14:paraId="4F379486" w14:textId="77777777" w:rsidR="00767CCA" w:rsidRDefault="005B4E2F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 xml:space="preserve">Eventuali </w:t>
      </w:r>
      <w:r w:rsidR="00AA2C90">
        <w:rPr>
          <w:rFonts w:ascii="Calibri" w:eastAsia="Verdana" w:hAnsi="Calibri" w:cs="Calibri"/>
        </w:rPr>
        <w:t>annotazioni:</w:t>
      </w:r>
    </w:p>
    <w:p w14:paraId="2249C088" w14:textId="77777777" w:rsidR="00AA2C90" w:rsidRDefault="00AA2C90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………………………………………………………………………………………………………………………………………………………………</w:t>
      </w:r>
    </w:p>
    <w:p w14:paraId="026BF1CF" w14:textId="77777777" w:rsidR="00767CCA" w:rsidRDefault="00767CCA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2841DC" w14:textId="77777777" w:rsidR="00AA2C90" w:rsidRDefault="00AA2C90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</w:p>
    <w:p w14:paraId="5D73361E" w14:textId="77777777" w:rsidR="002B4E43" w:rsidRDefault="00AA2C90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L</w:t>
      </w:r>
      <w:r w:rsidR="002B4E43">
        <w:rPr>
          <w:rFonts w:ascii="Calibri" w:eastAsia="Verdana" w:hAnsi="Calibri" w:cs="Calibri"/>
        </w:rPr>
        <w:t>a riunione si conclude alle ore</w:t>
      </w:r>
      <w:r w:rsidR="00A6565A">
        <w:rPr>
          <w:rFonts w:ascii="Calibri" w:eastAsia="Verdana" w:hAnsi="Calibri" w:cs="Calibri"/>
        </w:rPr>
        <w:t>…</w:t>
      </w:r>
    </w:p>
    <w:p w14:paraId="27EFF948" w14:textId="77777777" w:rsidR="00AA2C90" w:rsidRDefault="00AA2C90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</w:p>
    <w:p w14:paraId="3C3B0FEE" w14:textId="77777777" w:rsidR="00AA2C90" w:rsidRDefault="00AA2C90" w:rsidP="00ED6D8D">
      <w:pPr>
        <w:tabs>
          <w:tab w:val="left" w:pos="4730"/>
          <w:tab w:val="left" w:pos="5670"/>
          <w:tab w:val="left" w:pos="7938"/>
          <w:tab w:val="left" w:pos="9639"/>
        </w:tabs>
        <w:spacing w:before="120" w:after="120" w:line="480" w:lineRule="auto"/>
        <w:jc w:val="both"/>
        <w:rPr>
          <w:rFonts w:ascii="Calibri" w:eastAsia="Verdana" w:hAnsi="Calibri" w:cs="Calibri"/>
        </w:rPr>
      </w:pPr>
    </w:p>
    <w:p w14:paraId="40DEEFF5" w14:textId="77777777" w:rsidR="002B4E43" w:rsidRDefault="002B4E43" w:rsidP="002B4E43">
      <w:pPr>
        <w:spacing w:before="60" w:after="6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43A86352" w14:textId="77777777" w:rsidR="002B4E43" w:rsidRDefault="002B4E43" w:rsidP="002B4E43">
      <w:pPr>
        <w:spacing w:before="60" w:after="6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IL PRESIDENTE                                                                 IL SEGRETARIO</w:t>
      </w:r>
    </w:p>
    <w:p w14:paraId="2DF7080C" w14:textId="77777777" w:rsidR="002B4E43" w:rsidRDefault="002B4E43" w:rsidP="002B4E43">
      <w:pPr>
        <w:spacing w:before="60" w:after="60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78FC843B" w14:textId="77777777" w:rsidR="002B4E43" w:rsidRDefault="002B4E43" w:rsidP="002B4E43">
      <w:pPr>
        <w:spacing w:before="60" w:after="6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_________________________                             _____________________________</w:t>
      </w:r>
    </w:p>
    <w:p w14:paraId="0A69BD67" w14:textId="77777777" w:rsidR="00F358A9" w:rsidRPr="005F5DF5" w:rsidRDefault="00F358A9" w:rsidP="00F358A9">
      <w:pPr>
        <w:rPr>
          <w:rFonts w:ascii="Verdana" w:eastAsia="Cambria" w:hAnsi="Verdana" w:cs="Arial"/>
          <w:sz w:val="20"/>
          <w:szCs w:val="20"/>
        </w:rPr>
      </w:pPr>
      <w:bookmarkStart w:id="3" w:name="_heading=h.3dy6vkm"/>
      <w:bookmarkEnd w:id="3"/>
    </w:p>
    <w:p w14:paraId="1593D689" w14:textId="77777777" w:rsidR="00F240FC" w:rsidRPr="005F5DF5" w:rsidRDefault="00F240FC" w:rsidP="00F240FC">
      <w:pPr>
        <w:tabs>
          <w:tab w:val="left" w:pos="1125"/>
        </w:tabs>
        <w:rPr>
          <w:rFonts w:ascii="Verdana" w:eastAsia="Cambria" w:hAnsi="Verdana" w:cs="Arial"/>
          <w:sz w:val="20"/>
          <w:szCs w:val="20"/>
        </w:rPr>
      </w:pPr>
    </w:p>
    <w:p w14:paraId="639A0F7F" w14:textId="77777777" w:rsidR="00841188" w:rsidRPr="005F5DF5" w:rsidRDefault="00841188" w:rsidP="00841188">
      <w:pPr>
        <w:rPr>
          <w:rFonts w:ascii="Verdana" w:eastAsia="Cambria" w:hAnsi="Verdana" w:cs="Arial"/>
          <w:sz w:val="20"/>
          <w:szCs w:val="20"/>
        </w:rPr>
      </w:pPr>
    </w:p>
    <w:p w14:paraId="28517127" w14:textId="77777777" w:rsidR="00841188" w:rsidRDefault="00841188" w:rsidP="00841188">
      <w:pPr>
        <w:rPr>
          <w:rFonts w:ascii="Verdana" w:eastAsia="Cambria" w:hAnsi="Verdana" w:cs="Arial"/>
          <w:sz w:val="20"/>
          <w:szCs w:val="20"/>
        </w:rPr>
      </w:pPr>
    </w:p>
    <w:p w14:paraId="576E9BDD" w14:textId="77777777" w:rsidR="002B4E43" w:rsidRPr="005F5DF5" w:rsidRDefault="002B4E43" w:rsidP="00841188">
      <w:pPr>
        <w:rPr>
          <w:rFonts w:ascii="Verdana" w:eastAsia="Cambria" w:hAnsi="Verdana" w:cs="Arial"/>
          <w:sz w:val="20"/>
          <w:szCs w:val="20"/>
        </w:rPr>
      </w:pPr>
    </w:p>
    <w:p w14:paraId="495E5E0D" w14:textId="77777777" w:rsidR="00F358A9" w:rsidRPr="005F5DF5" w:rsidRDefault="00F358A9" w:rsidP="00F358A9">
      <w:pPr>
        <w:rPr>
          <w:rFonts w:ascii="Verdana" w:eastAsia="Cambria" w:hAnsi="Verdana" w:cs="Arial"/>
          <w:sz w:val="20"/>
          <w:szCs w:val="20"/>
        </w:rPr>
      </w:pPr>
    </w:p>
    <w:p w14:paraId="444B00B9" w14:textId="77777777" w:rsidR="00F358A9" w:rsidRPr="005F5DF5" w:rsidRDefault="00F358A9" w:rsidP="00F358A9">
      <w:pPr>
        <w:rPr>
          <w:rFonts w:ascii="Verdana" w:eastAsia="Cambria" w:hAnsi="Verdana" w:cs="Arial"/>
          <w:sz w:val="20"/>
          <w:szCs w:val="20"/>
        </w:rPr>
      </w:pPr>
    </w:p>
    <w:p w14:paraId="0C67978C" w14:textId="77777777" w:rsidR="00F358A9" w:rsidRPr="005F5DF5" w:rsidRDefault="00F358A9" w:rsidP="00F358A9">
      <w:pPr>
        <w:rPr>
          <w:rFonts w:ascii="Verdana" w:eastAsia="Cambria" w:hAnsi="Verdana" w:cs="Arial"/>
          <w:sz w:val="20"/>
          <w:szCs w:val="20"/>
        </w:rPr>
      </w:pPr>
    </w:p>
    <w:p w14:paraId="7D2D7D45" w14:textId="77777777" w:rsidR="00BA1461" w:rsidRPr="005F5DF5" w:rsidRDefault="00BA1461" w:rsidP="00F358A9">
      <w:pPr>
        <w:rPr>
          <w:rFonts w:ascii="Verdana" w:eastAsia="Cambria" w:hAnsi="Verdana" w:cs="Arial"/>
          <w:sz w:val="20"/>
          <w:szCs w:val="20"/>
        </w:rPr>
      </w:pPr>
    </w:p>
    <w:sectPr w:rsidR="00BA1461" w:rsidRPr="005F5DF5" w:rsidSect="00EF1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731" w:left="993" w:header="56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8758" w14:textId="77777777" w:rsidR="00220885" w:rsidRDefault="00220885">
      <w:r>
        <w:separator/>
      </w:r>
    </w:p>
  </w:endnote>
  <w:endnote w:type="continuationSeparator" w:id="0">
    <w:p w14:paraId="285581BB" w14:textId="77777777" w:rsidR="00220885" w:rsidRDefault="002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AC4C" w14:textId="77777777" w:rsidR="001D72B1" w:rsidRDefault="001D72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B796" w14:textId="77777777" w:rsidR="00BE2193" w:rsidRPr="00BE2193" w:rsidRDefault="00BE2193" w:rsidP="00BE2193">
    <w:pPr>
      <w:spacing w:line="223" w:lineRule="exact"/>
      <w:jc w:val="center"/>
      <w:rPr>
        <w:rFonts w:ascii="Calibri" w:eastAsia="Calibri" w:hAnsi="Calibri" w:cs="Calibri"/>
        <w:sz w:val="20"/>
        <w:szCs w:val="20"/>
        <w:lang w:val="fr-FR"/>
      </w:rPr>
    </w:pPr>
    <w:proofErr w:type="gramStart"/>
    <w:r w:rsidRPr="00BE2193">
      <w:rPr>
        <w:rFonts w:ascii="Calibri"/>
        <w:spacing w:val="-1"/>
        <w:sz w:val="20"/>
        <w:lang w:val="fr-FR"/>
      </w:rPr>
      <w:t>Tel.+</w:t>
    </w:r>
    <w:proofErr w:type="gramEnd"/>
    <w:r w:rsidRPr="00BE2193">
      <w:rPr>
        <w:rFonts w:ascii="Calibri"/>
        <w:spacing w:val="-1"/>
        <w:sz w:val="20"/>
        <w:lang w:val="fr-FR"/>
      </w:rPr>
      <w:t>39</w:t>
    </w:r>
    <w:r w:rsidRPr="00BE2193">
      <w:rPr>
        <w:rFonts w:ascii="Calibri"/>
        <w:sz w:val="20"/>
        <w:lang w:val="fr-FR"/>
      </w:rPr>
      <w:t>090930475</w:t>
    </w:r>
    <w:proofErr w:type="gramStart"/>
    <w:r w:rsidRPr="00BE2193">
      <w:rPr>
        <w:rFonts w:ascii="Calibri"/>
        <w:sz w:val="20"/>
        <w:lang w:val="fr-FR"/>
      </w:rPr>
      <w:t>e-mail</w:t>
    </w:r>
    <w:r w:rsidRPr="00BE2193">
      <w:rPr>
        <w:rFonts w:ascii="Calibri"/>
        <w:b/>
        <w:sz w:val="20"/>
        <w:lang w:val="fr-FR"/>
      </w:rPr>
      <w:t>:</w:t>
    </w:r>
    <w:proofErr w:type="gramEnd"/>
    <w:r>
      <w:fldChar w:fldCharType="begin"/>
    </w:r>
    <w:r>
      <w:instrText>HYPERLINK "mailto:meic85200r@istruzione.it" \h</w:instrText>
    </w:r>
    <w:r>
      <w:fldChar w:fldCharType="separate"/>
    </w:r>
    <w:r w:rsidRPr="00BE2193">
      <w:rPr>
        <w:rFonts w:ascii="Calibri"/>
        <w:b/>
        <w:color w:val="0000FF"/>
        <w:spacing w:val="-1"/>
        <w:sz w:val="20"/>
        <w:u w:val="single" w:color="0000FF"/>
        <w:lang w:val="fr-FR"/>
      </w:rPr>
      <w:t>meic85200r@istruzione.it</w:t>
    </w:r>
    <w:r>
      <w:fldChar w:fldCharType="end"/>
    </w:r>
    <w:proofErr w:type="gramStart"/>
    <w:r w:rsidRPr="00BE2193">
      <w:rPr>
        <w:rFonts w:ascii="Calibri"/>
        <w:sz w:val="20"/>
        <w:lang w:val="fr-FR"/>
      </w:rPr>
      <w:t>PEC:</w:t>
    </w:r>
    <w:proofErr w:type="gramEnd"/>
    <w:r>
      <w:fldChar w:fldCharType="begin"/>
    </w:r>
    <w:r>
      <w:instrText>HYPERLINK "mailto:meci85200r@pec.istruzione.it" \h</w:instrText>
    </w:r>
    <w:r>
      <w:fldChar w:fldCharType="separate"/>
    </w:r>
    <w:r w:rsidRPr="00BE2193">
      <w:rPr>
        <w:rFonts w:ascii="Calibri"/>
        <w:b/>
        <w:color w:val="0000FF"/>
        <w:spacing w:val="-1"/>
        <w:sz w:val="20"/>
        <w:u w:val="single" w:color="0000FF"/>
        <w:lang w:val="fr-FR"/>
      </w:rPr>
      <w:t>meic85200r@pec.istruzione.it</w:t>
    </w:r>
    <w:r>
      <w:fldChar w:fldCharType="end"/>
    </w:r>
  </w:p>
  <w:p w14:paraId="326CCDFC" w14:textId="77777777" w:rsidR="00BE2193" w:rsidRDefault="00BE2193" w:rsidP="00BE2193">
    <w:pPr>
      <w:spacing w:line="243" w:lineRule="exact"/>
      <w:ind w:left="6"/>
      <w:jc w:val="center"/>
      <w:rPr>
        <w:rFonts w:ascii="Calibri" w:eastAsia="Calibri" w:hAnsi="Calibri" w:cs="Calibri"/>
        <w:sz w:val="20"/>
        <w:szCs w:val="20"/>
      </w:rPr>
    </w:pPr>
    <w:proofErr w:type="gramStart"/>
    <w:r w:rsidRPr="00BE2193">
      <w:rPr>
        <w:rFonts w:ascii="Calibri"/>
        <w:spacing w:val="-1"/>
        <w:sz w:val="20"/>
        <w:lang w:val="fr-FR"/>
      </w:rPr>
      <w:t>Cod.Mec.</w:t>
    </w:r>
    <w:r w:rsidRPr="00BE2193">
      <w:rPr>
        <w:rFonts w:ascii="Calibri"/>
        <w:b/>
        <w:sz w:val="20"/>
        <w:lang w:val="fr-FR"/>
      </w:rPr>
      <w:t>MEIC</w:t>
    </w:r>
    <w:proofErr w:type="gramEnd"/>
    <w:r w:rsidRPr="00BE2193">
      <w:rPr>
        <w:rFonts w:ascii="Calibri"/>
        <w:b/>
        <w:sz w:val="20"/>
        <w:lang w:val="fr-FR"/>
      </w:rPr>
      <w:t>85200R</w:t>
    </w:r>
    <w:r w:rsidRPr="00BE2193">
      <w:rPr>
        <w:rFonts w:ascii="Calibri"/>
        <w:sz w:val="20"/>
        <w:lang w:val="fr-FR"/>
      </w:rPr>
      <w:t>-</w:t>
    </w:r>
    <w:r w:rsidRPr="00BE2193">
      <w:rPr>
        <w:rFonts w:ascii="Calibri"/>
        <w:spacing w:val="-1"/>
        <w:sz w:val="20"/>
        <w:lang w:val="fr-FR"/>
      </w:rPr>
      <w:t>Cod.</w:t>
    </w:r>
    <w:r>
      <w:rPr>
        <w:rFonts w:ascii="Calibri"/>
        <w:sz w:val="20"/>
      </w:rPr>
      <w:t>Fisc.</w:t>
    </w:r>
    <w:r>
      <w:rPr>
        <w:rFonts w:ascii="Calibri"/>
        <w:b/>
        <w:sz w:val="20"/>
      </w:rPr>
      <w:t>82002900833</w:t>
    </w:r>
    <w:r>
      <w:rPr>
        <w:rFonts w:ascii="Calibri"/>
        <w:sz w:val="20"/>
      </w:rPr>
      <w:t>-</w:t>
    </w:r>
    <w:r>
      <w:rPr>
        <w:rFonts w:ascii="Calibri"/>
        <w:spacing w:val="-1"/>
        <w:sz w:val="20"/>
      </w:rPr>
      <w:t>Cod.</w:t>
    </w:r>
    <w:r>
      <w:rPr>
        <w:rFonts w:ascii="Calibri"/>
        <w:sz w:val="20"/>
      </w:rPr>
      <w:t>Univoco</w:t>
    </w:r>
    <w:r>
      <w:rPr>
        <w:rFonts w:ascii="Calibri"/>
        <w:b/>
        <w:sz w:val="20"/>
      </w:rPr>
      <w:t>UFMB3D</w:t>
    </w:r>
  </w:p>
  <w:p w14:paraId="132703E2" w14:textId="77777777" w:rsidR="00076A11" w:rsidRDefault="00BE2193" w:rsidP="00BE21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  <w:proofErr w:type="spellStart"/>
    <w:r>
      <w:rPr>
        <w:rFonts w:ascii="Calibri"/>
        <w:spacing w:val="-1"/>
      </w:rPr>
      <w:t>Sito</w:t>
    </w:r>
    <w:r>
      <w:rPr>
        <w:rFonts w:ascii="Calibri"/>
      </w:rPr>
      <w:t>web:</w:t>
    </w:r>
    <w:hyperlink r:id="rId1">
      <w:r>
        <w:rPr>
          <w:rFonts w:ascii="Calibri"/>
          <w:b/>
          <w:color w:val="0000FF"/>
          <w:spacing w:val="-1"/>
          <w:sz w:val="20"/>
          <w:u w:val="single" w:color="0000FF"/>
        </w:rPr>
        <w:t>www.icsanfilippodelmela.edu.it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74D3" w14:textId="77777777" w:rsidR="00076A11" w:rsidRDefault="00076A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1E2C" w14:textId="77777777" w:rsidR="00220885" w:rsidRDefault="00220885">
      <w:r>
        <w:separator/>
      </w:r>
    </w:p>
  </w:footnote>
  <w:footnote w:type="continuationSeparator" w:id="0">
    <w:p w14:paraId="2EBC74E9" w14:textId="77777777" w:rsidR="00220885" w:rsidRDefault="0022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7333" w14:textId="77777777" w:rsidR="001D72B1" w:rsidRDefault="001D72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6081" w14:textId="77777777" w:rsidR="001D72B1" w:rsidRDefault="001D72B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0C9B" w14:textId="77777777" w:rsidR="00100333" w:rsidRDefault="00DB3253" w:rsidP="00100333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862613F" wp14:editId="113964E3">
          <wp:simplePos x="0" y="0"/>
          <wp:positionH relativeFrom="column">
            <wp:posOffset>1724025</wp:posOffset>
          </wp:positionH>
          <wp:positionV relativeFrom="paragraph">
            <wp:posOffset>-70485</wp:posOffset>
          </wp:positionV>
          <wp:extent cx="2985441" cy="655320"/>
          <wp:effectExtent l="19050" t="0" r="5409" b="0"/>
          <wp:wrapNone/>
          <wp:docPr id="2" name="image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945" cy="656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65A174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</w:rPr>
    </w:pPr>
  </w:p>
  <w:p w14:paraId="5DEF9E74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</w:rPr>
    </w:pPr>
  </w:p>
  <w:p w14:paraId="4C9EB4A3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</w:rPr>
    </w:pPr>
  </w:p>
  <w:p w14:paraId="7F84ABA6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>ISTITUTO COMPRENSIVO SAN FILIPPO</w:t>
    </w:r>
    <w:r w:rsidR="0051532D">
      <w:rPr>
        <w:b/>
        <w:color w:val="000000"/>
      </w:rPr>
      <w:t>-SANTA LUCIA</w:t>
    </w:r>
    <w:r>
      <w:rPr>
        <w:b/>
        <w:color w:val="000000"/>
      </w:rPr>
      <w:t xml:space="preserve"> DEL MELA</w:t>
    </w:r>
  </w:p>
  <w:p w14:paraId="1FBA08BA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 xml:space="preserve">Via Salvo D’Acquisto – Olivarella - 98044 - San Filippo del Mela (ME) </w:t>
    </w:r>
  </w:p>
  <w:p w14:paraId="3EED8024" w14:textId="77777777" w:rsidR="00100333" w:rsidRPr="008320AA" w:rsidRDefault="00100333" w:rsidP="00100333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  <w:lang w:val="fr-FR"/>
      </w:rPr>
    </w:pPr>
    <w:r w:rsidRPr="008320AA">
      <w:rPr>
        <w:color w:val="000000"/>
        <w:sz w:val="18"/>
        <w:szCs w:val="18"/>
        <w:lang w:val="fr-FR"/>
      </w:rPr>
      <w:t xml:space="preserve">Tel. +39 090930475 </w:t>
    </w:r>
    <w:proofErr w:type="gramStart"/>
    <w:r w:rsidRPr="008320AA">
      <w:rPr>
        <w:color w:val="000000"/>
        <w:sz w:val="18"/>
        <w:szCs w:val="18"/>
        <w:lang w:val="fr-FR"/>
      </w:rPr>
      <w:t>e-mail</w:t>
    </w:r>
    <w:r w:rsidRPr="008320AA">
      <w:rPr>
        <w:b/>
        <w:color w:val="000000"/>
        <w:sz w:val="18"/>
        <w:szCs w:val="18"/>
        <w:lang w:val="fr-FR"/>
      </w:rPr>
      <w:t>:</w:t>
    </w:r>
    <w:proofErr w:type="gramEnd"/>
    <w:r>
      <w:fldChar w:fldCharType="begin"/>
    </w:r>
    <w:r>
      <w:instrText>HYPERLINK "about:blank" \h</w:instrText>
    </w:r>
    <w:r>
      <w:fldChar w:fldCharType="separate"/>
    </w:r>
    <w:r w:rsidRPr="008320AA">
      <w:rPr>
        <w:b/>
        <w:color w:val="0000FF"/>
        <w:sz w:val="18"/>
        <w:szCs w:val="18"/>
        <w:u w:val="single"/>
        <w:lang w:val="fr-FR"/>
      </w:rPr>
      <w:t>meic85200r@istruzione.it</w:t>
    </w:r>
    <w:r>
      <w:fldChar w:fldCharType="end"/>
    </w:r>
    <w:proofErr w:type="gramStart"/>
    <w:r w:rsidRPr="008320AA">
      <w:rPr>
        <w:color w:val="000000"/>
        <w:sz w:val="18"/>
        <w:szCs w:val="18"/>
        <w:lang w:val="fr-FR"/>
      </w:rPr>
      <w:t>PEC:</w:t>
    </w:r>
    <w:proofErr w:type="gramEnd"/>
    <w:r>
      <w:fldChar w:fldCharType="begin"/>
    </w:r>
    <w:r>
      <w:instrText>HYPERLINK "mailto:meci85200r@pec.istruzione.it" \h</w:instrText>
    </w:r>
    <w:r>
      <w:fldChar w:fldCharType="separate"/>
    </w:r>
    <w:r w:rsidRPr="008320AA">
      <w:rPr>
        <w:b/>
        <w:color w:val="0000FF"/>
        <w:sz w:val="18"/>
        <w:szCs w:val="18"/>
        <w:u w:val="single"/>
        <w:lang w:val="fr-FR"/>
      </w:rPr>
      <w:t>meic85200r@pec.istruzione.it</w:t>
    </w:r>
    <w:r>
      <w:fldChar w:fldCharType="end"/>
    </w:r>
  </w:p>
  <w:p w14:paraId="3859C43D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color w:val="000000"/>
        <w:sz w:val="18"/>
        <w:szCs w:val="18"/>
      </w:rPr>
    </w:pPr>
    <w:r w:rsidRPr="00B35139">
      <w:rPr>
        <w:color w:val="000000"/>
        <w:sz w:val="18"/>
        <w:szCs w:val="18"/>
        <w:lang w:val="en-US"/>
      </w:rPr>
      <w:t xml:space="preserve">Cod. Mec. </w:t>
    </w:r>
    <w:r w:rsidRPr="00B35139">
      <w:rPr>
        <w:b/>
        <w:color w:val="000000"/>
        <w:sz w:val="18"/>
        <w:szCs w:val="18"/>
        <w:lang w:val="en-US"/>
      </w:rPr>
      <w:t>MEIC85200R</w:t>
    </w:r>
    <w:r w:rsidRPr="00B35139">
      <w:rPr>
        <w:color w:val="000000"/>
        <w:sz w:val="18"/>
        <w:szCs w:val="18"/>
        <w:lang w:val="en-US"/>
      </w:rPr>
      <w:t xml:space="preserve"> - Cod. Fisc.</w:t>
    </w:r>
    <w:r w:rsidRPr="00B35139">
      <w:rPr>
        <w:b/>
        <w:color w:val="000000"/>
        <w:sz w:val="18"/>
        <w:szCs w:val="18"/>
        <w:lang w:val="en-US"/>
      </w:rPr>
      <w:t>82002900833</w:t>
    </w:r>
    <w:r w:rsidRPr="00B35139">
      <w:rPr>
        <w:color w:val="000000"/>
        <w:sz w:val="18"/>
        <w:szCs w:val="18"/>
        <w:lang w:val="en-US"/>
      </w:rPr>
      <w:t xml:space="preserve"> - Cod. </w:t>
    </w:r>
    <w:r>
      <w:rPr>
        <w:color w:val="000000"/>
        <w:sz w:val="18"/>
        <w:szCs w:val="18"/>
      </w:rPr>
      <w:t xml:space="preserve">Univoco </w:t>
    </w:r>
    <w:r>
      <w:rPr>
        <w:b/>
        <w:color w:val="000000"/>
        <w:sz w:val="18"/>
        <w:szCs w:val="18"/>
      </w:rPr>
      <w:t>UFMB3D</w:t>
    </w:r>
  </w:p>
  <w:p w14:paraId="66CA25DC" w14:textId="77777777" w:rsidR="00100333" w:rsidRDefault="00100333" w:rsidP="00100333">
    <w:pPr>
      <w:pBdr>
        <w:top w:val="nil"/>
        <w:left w:val="nil"/>
        <w:bottom w:val="nil"/>
        <w:right w:val="nil"/>
        <w:between w:val="nil"/>
      </w:pBdr>
      <w:ind w:left="-284"/>
      <w:jc w:val="center"/>
      <w:rPr>
        <w:b/>
        <w:color w:val="0000FF"/>
        <w:sz w:val="18"/>
        <w:szCs w:val="18"/>
        <w:u w:val="single"/>
      </w:rPr>
    </w:pPr>
    <w:r w:rsidRPr="00B35139">
      <w:rPr>
        <w:color w:val="000000"/>
      </w:rPr>
      <w:t xml:space="preserve">Sito </w:t>
    </w:r>
    <w:proofErr w:type="gramStart"/>
    <w:r w:rsidRPr="00B35139">
      <w:rPr>
        <w:color w:val="000000"/>
      </w:rPr>
      <w:t>web :</w:t>
    </w:r>
    <w:proofErr w:type="gramEnd"/>
    <w:hyperlink r:id="rId2">
      <w:r w:rsidRPr="00B35139">
        <w:rPr>
          <w:b/>
          <w:color w:val="0000FF"/>
          <w:sz w:val="18"/>
          <w:szCs w:val="18"/>
          <w:u w:val="single"/>
        </w:rPr>
        <w:t>www.icsanfilippodelmela.edu.it</w:t>
      </w:r>
    </w:hyperlink>
  </w:p>
  <w:p w14:paraId="741B509F" w14:textId="77777777" w:rsidR="00076A11" w:rsidRPr="00100333" w:rsidRDefault="00076A11" w:rsidP="001003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4E1"/>
    <w:multiLevelType w:val="hybridMultilevel"/>
    <w:tmpl w:val="54188158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2F23"/>
    <w:multiLevelType w:val="hybridMultilevel"/>
    <w:tmpl w:val="DDC8D694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0ABA"/>
    <w:multiLevelType w:val="multilevel"/>
    <w:tmpl w:val="59F4779C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D6C72"/>
    <w:multiLevelType w:val="hybridMultilevel"/>
    <w:tmpl w:val="45F2E52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940B84"/>
    <w:multiLevelType w:val="hybridMultilevel"/>
    <w:tmpl w:val="04C69B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92E95"/>
    <w:multiLevelType w:val="multilevel"/>
    <w:tmpl w:val="AD4235A8"/>
    <w:lvl w:ilvl="0">
      <w:start w:val="1"/>
      <w:numFmt w:val="upperLetter"/>
      <w:lvlText w:val="%1."/>
      <w:lvlJc w:val="righ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D0259"/>
    <w:multiLevelType w:val="multilevel"/>
    <w:tmpl w:val="9634C8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60D0"/>
    <w:multiLevelType w:val="multilevel"/>
    <w:tmpl w:val="A3E41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6B87"/>
    <w:multiLevelType w:val="multilevel"/>
    <w:tmpl w:val="CF5EC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CC44F4"/>
    <w:multiLevelType w:val="hybridMultilevel"/>
    <w:tmpl w:val="F6CA3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3A12"/>
    <w:multiLevelType w:val="hybridMultilevel"/>
    <w:tmpl w:val="E7F40C4C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00EF7"/>
    <w:multiLevelType w:val="hybridMultilevel"/>
    <w:tmpl w:val="A128F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F78D5"/>
    <w:multiLevelType w:val="multilevel"/>
    <w:tmpl w:val="9F6A4254"/>
    <w:lvl w:ilvl="0">
      <w:start w:val="1"/>
      <w:numFmt w:val="upperLetter"/>
      <w:lvlText w:val="%1."/>
      <w:lvlJc w:val="righ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52FBF"/>
    <w:multiLevelType w:val="multilevel"/>
    <w:tmpl w:val="C002842C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1336905"/>
    <w:multiLevelType w:val="multilevel"/>
    <w:tmpl w:val="75B4077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3471F7"/>
    <w:multiLevelType w:val="multilevel"/>
    <w:tmpl w:val="AD4235A8"/>
    <w:lvl w:ilvl="0">
      <w:start w:val="1"/>
      <w:numFmt w:val="upperLetter"/>
      <w:lvlText w:val="%1."/>
      <w:lvlJc w:val="righ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03E86"/>
    <w:multiLevelType w:val="multilevel"/>
    <w:tmpl w:val="A96C15E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5A594F41"/>
    <w:multiLevelType w:val="multilevel"/>
    <w:tmpl w:val="5D7CB16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1095F75"/>
    <w:multiLevelType w:val="hybridMultilevel"/>
    <w:tmpl w:val="858CACB6"/>
    <w:lvl w:ilvl="0" w:tplc="EC3AFF9A">
      <w:start w:val="13"/>
      <w:numFmt w:val="decimal"/>
      <w:lvlText w:val="%1"/>
      <w:lvlJc w:val="left"/>
      <w:pPr>
        <w:ind w:left="720" w:hanging="360"/>
      </w:pPr>
      <w:rPr>
        <w:rFonts w:ascii="Cambria" w:eastAsia="Cambria" w:hAnsi="Cambria" w:cs="Cambria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F4A02"/>
    <w:multiLevelType w:val="multilevel"/>
    <w:tmpl w:val="EEB2A3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E02ED1"/>
    <w:multiLevelType w:val="multilevel"/>
    <w:tmpl w:val="2FDEA63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Calibri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855FA"/>
    <w:multiLevelType w:val="hybridMultilevel"/>
    <w:tmpl w:val="64020BD8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50E66"/>
    <w:multiLevelType w:val="multilevel"/>
    <w:tmpl w:val="3E42F8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C055210"/>
    <w:multiLevelType w:val="hybridMultilevel"/>
    <w:tmpl w:val="4B78B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93B15"/>
    <w:multiLevelType w:val="multilevel"/>
    <w:tmpl w:val="AE24423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2564F"/>
    <w:multiLevelType w:val="hybridMultilevel"/>
    <w:tmpl w:val="C0BA3D0C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E5F4D"/>
    <w:multiLevelType w:val="hybridMultilevel"/>
    <w:tmpl w:val="B40E15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3AFC"/>
    <w:multiLevelType w:val="hybridMultilevel"/>
    <w:tmpl w:val="437201BE"/>
    <w:lvl w:ilvl="0" w:tplc="D690DC5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2B2"/>
    <w:multiLevelType w:val="multilevel"/>
    <w:tmpl w:val="B4942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E217B6F"/>
    <w:multiLevelType w:val="multilevel"/>
    <w:tmpl w:val="3F005F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D0C85"/>
    <w:multiLevelType w:val="multilevel"/>
    <w:tmpl w:val="DDEA1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49979719">
    <w:abstractNumId w:val="19"/>
  </w:num>
  <w:num w:numId="2" w16cid:durableId="8337046">
    <w:abstractNumId w:val="8"/>
  </w:num>
  <w:num w:numId="3" w16cid:durableId="2037075233">
    <w:abstractNumId w:val="17"/>
  </w:num>
  <w:num w:numId="4" w16cid:durableId="46607467">
    <w:abstractNumId w:val="22"/>
  </w:num>
  <w:num w:numId="5" w16cid:durableId="1914511329">
    <w:abstractNumId w:val="12"/>
  </w:num>
  <w:num w:numId="6" w16cid:durableId="1369526339">
    <w:abstractNumId w:val="30"/>
  </w:num>
  <w:num w:numId="7" w16cid:durableId="2114786426">
    <w:abstractNumId w:val="2"/>
  </w:num>
  <w:num w:numId="8" w16cid:durableId="380983156">
    <w:abstractNumId w:val="29"/>
  </w:num>
  <w:num w:numId="9" w16cid:durableId="326713268">
    <w:abstractNumId w:val="28"/>
  </w:num>
  <w:num w:numId="10" w16cid:durableId="2089843724">
    <w:abstractNumId w:val="7"/>
  </w:num>
  <w:num w:numId="11" w16cid:durableId="1836920734">
    <w:abstractNumId w:val="5"/>
  </w:num>
  <w:num w:numId="12" w16cid:durableId="1963268600">
    <w:abstractNumId w:val="20"/>
  </w:num>
  <w:num w:numId="13" w16cid:durableId="1623225200">
    <w:abstractNumId w:val="15"/>
  </w:num>
  <w:num w:numId="14" w16cid:durableId="1826623542">
    <w:abstractNumId w:val="24"/>
  </w:num>
  <w:num w:numId="15" w16cid:durableId="1280992529">
    <w:abstractNumId w:val="18"/>
  </w:num>
  <w:num w:numId="16" w16cid:durableId="1115756548">
    <w:abstractNumId w:val="11"/>
  </w:num>
  <w:num w:numId="17" w16cid:durableId="445585656">
    <w:abstractNumId w:val="26"/>
  </w:num>
  <w:num w:numId="18" w16cid:durableId="1763212872">
    <w:abstractNumId w:val="23"/>
  </w:num>
  <w:num w:numId="19" w16cid:durableId="1814836437">
    <w:abstractNumId w:val="4"/>
  </w:num>
  <w:num w:numId="20" w16cid:durableId="268467677">
    <w:abstractNumId w:val="9"/>
  </w:num>
  <w:num w:numId="21" w16cid:durableId="1830290327">
    <w:abstractNumId w:val="1"/>
  </w:num>
  <w:num w:numId="22" w16cid:durableId="2045908718">
    <w:abstractNumId w:val="27"/>
  </w:num>
  <w:num w:numId="23" w16cid:durableId="1077942593">
    <w:abstractNumId w:val="25"/>
  </w:num>
  <w:num w:numId="24" w16cid:durableId="1021588747">
    <w:abstractNumId w:val="0"/>
  </w:num>
  <w:num w:numId="25" w16cid:durableId="1341816790">
    <w:abstractNumId w:val="10"/>
  </w:num>
  <w:num w:numId="26" w16cid:durableId="1667442576">
    <w:abstractNumId w:val="21"/>
  </w:num>
  <w:num w:numId="27" w16cid:durableId="1381126805">
    <w:abstractNumId w:val="6"/>
  </w:num>
  <w:num w:numId="28" w16cid:durableId="2067025663">
    <w:abstractNumId w:val="14"/>
  </w:num>
  <w:num w:numId="29" w16cid:durableId="1451045867">
    <w:abstractNumId w:val="16"/>
  </w:num>
  <w:num w:numId="30" w16cid:durableId="1792433076">
    <w:abstractNumId w:val="13"/>
  </w:num>
  <w:num w:numId="31" w16cid:durableId="1909457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07"/>
    <w:rsid w:val="000131BB"/>
    <w:rsid w:val="00030616"/>
    <w:rsid w:val="00036924"/>
    <w:rsid w:val="0006220F"/>
    <w:rsid w:val="00076A11"/>
    <w:rsid w:val="000B148B"/>
    <w:rsid w:val="000C3129"/>
    <w:rsid w:val="000C4159"/>
    <w:rsid w:val="000F02B7"/>
    <w:rsid w:val="00100333"/>
    <w:rsid w:val="00101B30"/>
    <w:rsid w:val="00134116"/>
    <w:rsid w:val="00164C71"/>
    <w:rsid w:val="00165998"/>
    <w:rsid w:val="00172CF4"/>
    <w:rsid w:val="00175898"/>
    <w:rsid w:val="00177AFB"/>
    <w:rsid w:val="00185B6F"/>
    <w:rsid w:val="001D72B1"/>
    <w:rsid w:val="001E38FE"/>
    <w:rsid w:val="001E4769"/>
    <w:rsid w:val="0021258A"/>
    <w:rsid w:val="00215144"/>
    <w:rsid w:val="00220619"/>
    <w:rsid w:val="00220885"/>
    <w:rsid w:val="00240A07"/>
    <w:rsid w:val="00252A5A"/>
    <w:rsid w:val="0025604A"/>
    <w:rsid w:val="0026151C"/>
    <w:rsid w:val="00262EC8"/>
    <w:rsid w:val="00272A23"/>
    <w:rsid w:val="002B4E43"/>
    <w:rsid w:val="002D4C1B"/>
    <w:rsid w:val="002E17C8"/>
    <w:rsid w:val="002F2DEA"/>
    <w:rsid w:val="002F5AE7"/>
    <w:rsid w:val="00332C10"/>
    <w:rsid w:val="00342E54"/>
    <w:rsid w:val="0035165B"/>
    <w:rsid w:val="00354FF1"/>
    <w:rsid w:val="00364269"/>
    <w:rsid w:val="003743D4"/>
    <w:rsid w:val="003749A7"/>
    <w:rsid w:val="003B2789"/>
    <w:rsid w:val="003B4E83"/>
    <w:rsid w:val="003B5EE2"/>
    <w:rsid w:val="003B701D"/>
    <w:rsid w:val="003E4D10"/>
    <w:rsid w:val="00405C59"/>
    <w:rsid w:val="00413374"/>
    <w:rsid w:val="004150F1"/>
    <w:rsid w:val="00460B31"/>
    <w:rsid w:val="00473571"/>
    <w:rsid w:val="0051532D"/>
    <w:rsid w:val="005262DD"/>
    <w:rsid w:val="005271C9"/>
    <w:rsid w:val="005458CA"/>
    <w:rsid w:val="005517A6"/>
    <w:rsid w:val="005527C7"/>
    <w:rsid w:val="005A3C49"/>
    <w:rsid w:val="005B4E2F"/>
    <w:rsid w:val="005C1353"/>
    <w:rsid w:val="005C2D4C"/>
    <w:rsid w:val="005D1C70"/>
    <w:rsid w:val="005E4E6D"/>
    <w:rsid w:val="005F5DF5"/>
    <w:rsid w:val="0060410C"/>
    <w:rsid w:val="00635A05"/>
    <w:rsid w:val="006741AC"/>
    <w:rsid w:val="00691040"/>
    <w:rsid w:val="006A0EAA"/>
    <w:rsid w:val="006B08F3"/>
    <w:rsid w:val="006C2409"/>
    <w:rsid w:val="006D1736"/>
    <w:rsid w:val="006D7604"/>
    <w:rsid w:val="006E62B0"/>
    <w:rsid w:val="006E755E"/>
    <w:rsid w:val="007252CD"/>
    <w:rsid w:val="007319E5"/>
    <w:rsid w:val="00740D61"/>
    <w:rsid w:val="00745DAC"/>
    <w:rsid w:val="00767CCA"/>
    <w:rsid w:val="0078328D"/>
    <w:rsid w:val="00791CF1"/>
    <w:rsid w:val="007A7CE5"/>
    <w:rsid w:val="007F59C8"/>
    <w:rsid w:val="0080041D"/>
    <w:rsid w:val="00805E97"/>
    <w:rsid w:val="00813571"/>
    <w:rsid w:val="0083430F"/>
    <w:rsid w:val="00840916"/>
    <w:rsid w:val="00841188"/>
    <w:rsid w:val="008435B8"/>
    <w:rsid w:val="00845A93"/>
    <w:rsid w:val="00880329"/>
    <w:rsid w:val="0088086B"/>
    <w:rsid w:val="00897C8F"/>
    <w:rsid w:val="008A41F4"/>
    <w:rsid w:val="008D2065"/>
    <w:rsid w:val="00905EC7"/>
    <w:rsid w:val="00906D61"/>
    <w:rsid w:val="00951F55"/>
    <w:rsid w:val="00981DE7"/>
    <w:rsid w:val="00983718"/>
    <w:rsid w:val="00984E22"/>
    <w:rsid w:val="00985C08"/>
    <w:rsid w:val="009C1D5D"/>
    <w:rsid w:val="009E23C6"/>
    <w:rsid w:val="009E63BC"/>
    <w:rsid w:val="00A03D9A"/>
    <w:rsid w:val="00A479F2"/>
    <w:rsid w:val="00A6565A"/>
    <w:rsid w:val="00A94AC3"/>
    <w:rsid w:val="00AA2C90"/>
    <w:rsid w:val="00AB05B8"/>
    <w:rsid w:val="00AB13CF"/>
    <w:rsid w:val="00AD4FD1"/>
    <w:rsid w:val="00B1127A"/>
    <w:rsid w:val="00B15744"/>
    <w:rsid w:val="00B23817"/>
    <w:rsid w:val="00B44935"/>
    <w:rsid w:val="00B45174"/>
    <w:rsid w:val="00B51882"/>
    <w:rsid w:val="00B66930"/>
    <w:rsid w:val="00B738D9"/>
    <w:rsid w:val="00B834F6"/>
    <w:rsid w:val="00B90C73"/>
    <w:rsid w:val="00BA1461"/>
    <w:rsid w:val="00BE2193"/>
    <w:rsid w:val="00BE2D45"/>
    <w:rsid w:val="00C00FF1"/>
    <w:rsid w:val="00C43CBB"/>
    <w:rsid w:val="00C46711"/>
    <w:rsid w:val="00C72AF3"/>
    <w:rsid w:val="00C77518"/>
    <w:rsid w:val="00CA668A"/>
    <w:rsid w:val="00CC3B82"/>
    <w:rsid w:val="00CF491F"/>
    <w:rsid w:val="00CF66A9"/>
    <w:rsid w:val="00D23588"/>
    <w:rsid w:val="00D4303F"/>
    <w:rsid w:val="00D66443"/>
    <w:rsid w:val="00D8071A"/>
    <w:rsid w:val="00D87C8B"/>
    <w:rsid w:val="00D94F11"/>
    <w:rsid w:val="00DA4F38"/>
    <w:rsid w:val="00DB3253"/>
    <w:rsid w:val="00DB7A62"/>
    <w:rsid w:val="00DD14A7"/>
    <w:rsid w:val="00E02EAD"/>
    <w:rsid w:val="00E066ED"/>
    <w:rsid w:val="00E539D3"/>
    <w:rsid w:val="00EA0E71"/>
    <w:rsid w:val="00EA4FB5"/>
    <w:rsid w:val="00EA629A"/>
    <w:rsid w:val="00EC1801"/>
    <w:rsid w:val="00EC1F69"/>
    <w:rsid w:val="00EC55CC"/>
    <w:rsid w:val="00EC7C6B"/>
    <w:rsid w:val="00ED37FC"/>
    <w:rsid w:val="00ED3D45"/>
    <w:rsid w:val="00ED6D8D"/>
    <w:rsid w:val="00EF196E"/>
    <w:rsid w:val="00F13A36"/>
    <w:rsid w:val="00F22D84"/>
    <w:rsid w:val="00F240FC"/>
    <w:rsid w:val="00F358A9"/>
    <w:rsid w:val="00F66EEB"/>
    <w:rsid w:val="00F82C69"/>
    <w:rsid w:val="00F93C06"/>
    <w:rsid w:val="00F97873"/>
    <w:rsid w:val="00FA4347"/>
    <w:rsid w:val="00FB3F0C"/>
    <w:rsid w:val="00FB5A77"/>
    <w:rsid w:val="00FC6720"/>
    <w:rsid w:val="00FC70E4"/>
    <w:rsid w:val="00FC74A6"/>
    <w:rsid w:val="00FE08EC"/>
    <w:rsid w:val="00FE284B"/>
    <w:rsid w:val="00FE5A8A"/>
    <w:rsid w:val="00FF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418C1"/>
  <w15:docId w15:val="{1DF2F1C2-00FC-4019-BB7C-FEEBEB72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1353"/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rsid w:val="005C13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rsid w:val="005C13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C13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C135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C13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C13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C1353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C135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5C13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C135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5C135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5C135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rsid w:val="005C135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5C135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5C135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40D6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AFB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691040"/>
    <w:rPr>
      <w:b/>
      <w:bCs/>
    </w:rPr>
  </w:style>
  <w:style w:type="table" w:customStyle="1" w:styleId="Tabellagriglia4-colore11">
    <w:name w:val="Tabella griglia 4 - colore 11"/>
    <w:basedOn w:val="Tabellanormale"/>
    <w:uiPriority w:val="49"/>
    <w:rsid w:val="00EC7C6B"/>
    <w:rPr>
      <w:rFonts w:ascii="Cambria" w:eastAsia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efault">
    <w:name w:val="Default"/>
    <w:rsid w:val="00272A23"/>
    <w:pPr>
      <w:autoSpaceDE w:val="0"/>
      <w:autoSpaceDN w:val="0"/>
      <w:adjustRightInd w:val="0"/>
    </w:pPr>
    <w:rPr>
      <w:rFonts w:ascii="Trebuchet MS" w:eastAsia="Cambria" w:hAnsi="Trebuchet MS" w:cs="Trebuchet MS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93C06"/>
    <w:rPr>
      <w:rFonts w:ascii="Arial" w:eastAsia="Cambria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7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711"/>
  </w:style>
  <w:style w:type="paragraph" w:styleId="Pidipagina">
    <w:name w:val="footer"/>
    <w:basedOn w:val="Normale"/>
    <w:link w:val="PidipaginaCarattere"/>
    <w:uiPriority w:val="99"/>
    <w:unhideWhenUsed/>
    <w:rsid w:val="00C467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711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1B3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CitazioneintensaCarattere">
    <w:name w:val="Citazione intensa Carattere"/>
    <w:link w:val="Citazioneintensa"/>
    <w:uiPriority w:val="30"/>
    <w:rsid w:val="00101B30"/>
    <w:rPr>
      <w:rFonts w:ascii="Calibri" w:hAnsi="Calibri"/>
      <w:b/>
      <w:bCs/>
      <w:i/>
      <w:i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anfilippodelmela.edu.it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sanfilippodelmela.edu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Pictures\INTESTAZIONE%2520DOC%2520PONTI%2520(3)%2520(7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INTESTAZIONE%20DOC%20PONTI%20(3)%20(7)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36" baseType="variant">
      <vt:variant>
        <vt:i4>7667763</vt:i4>
      </vt:variant>
      <vt:variant>
        <vt:i4>15</vt:i4>
      </vt:variant>
      <vt:variant>
        <vt:i4>0</vt:i4>
      </vt:variant>
      <vt:variant>
        <vt:i4>5</vt:i4>
      </vt:variant>
      <vt:variant>
        <vt:lpwstr>http://www.icsanfilippodelmela.edu.it/</vt:lpwstr>
      </vt:variant>
      <vt:variant>
        <vt:lpwstr/>
      </vt:variant>
      <vt:variant>
        <vt:i4>4522083</vt:i4>
      </vt:variant>
      <vt:variant>
        <vt:i4>12</vt:i4>
      </vt:variant>
      <vt:variant>
        <vt:i4>0</vt:i4>
      </vt:variant>
      <vt:variant>
        <vt:i4>5</vt:i4>
      </vt:variant>
      <vt:variant>
        <vt:lpwstr>mailto:meci85200r@pec.istruzione.it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7667763</vt:i4>
      </vt:variant>
      <vt:variant>
        <vt:i4>6</vt:i4>
      </vt:variant>
      <vt:variant>
        <vt:i4>0</vt:i4>
      </vt:variant>
      <vt:variant>
        <vt:i4>5</vt:i4>
      </vt:variant>
      <vt:variant>
        <vt:lpwstr>http://www.icsanfilippodelmela.edu.it/</vt:lpwstr>
      </vt:variant>
      <vt:variant>
        <vt:lpwstr/>
      </vt:variant>
      <vt:variant>
        <vt:i4>4522083</vt:i4>
      </vt:variant>
      <vt:variant>
        <vt:i4>3</vt:i4>
      </vt:variant>
      <vt:variant>
        <vt:i4>0</vt:i4>
      </vt:variant>
      <vt:variant>
        <vt:i4>5</vt:i4>
      </vt:variant>
      <vt:variant>
        <vt:lpwstr>mailto:meci85200r@pec.istruzione.it</vt:lpwstr>
      </vt:variant>
      <vt:variant>
        <vt:lpwstr/>
      </vt:variant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mailto:meic85200r@istruzione.it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Utente</cp:lastModifiedBy>
  <cp:revision>2</cp:revision>
  <cp:lastPrinted>2024-02-18T19:06:00Z</cp:lastPrinted>
  <dcterms:created xsi:type="dcterms:W3CDTF">2025-05-02T10:46:00Z</dcterms:created>
  <dcterms:modified xsi:type="dcterms:W3CDTF">2025-05-02T10:46:00Z</dcterms:modified>
</cp:coreProperties>
</file>