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E35F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r w:rsidRPr="00771B0F">
        <w:rPr>
          <w:rFonts w:ascii="Arial" w:hAnsi="Arial"/>
          <w:i/>
          <w:noProof/>
        </w:rPr>
        <w:drawing>
          <wp:inline distT="0" distB="0" distL="0" distR="0" wp14:anchorId="7772981D" wp14:editId="02428820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9106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75F76107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E523F2F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244EA872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78A0E3FE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F578B85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6C905E15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797633A0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46A785D3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23C5BD81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403CD2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E1984C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99C7AB1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31BC567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B709F83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0AA44D0C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5C2C716A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007E838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6477B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B51C3B5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4ACDC5E1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532D1B62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048065DB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4CD04193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6C707506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146521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1C8911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67279BE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60B540F8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8A46DB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67CD1473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41967843" w14:textId="77777777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4907F2D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766BBD35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proofErr w:type="gramStart"/>
      <w:r w:rsidRPr="00E873B1">
        <w:rPr>
          <w:rFonts w:ascii="Arial" w:hAnsi="Arial" w:cs="Arial"/>
          <w:szCs w:val="24"/>
        </w:rPr>
        <w:t>…….</w:t>
      </w:r>
      <w:proofErr w:type="gramEnd"/>
      <w:r w:rsidRPr="00E873B1">
        <w:rPr>
          <w:rFonts w:ascii="Arial" w:hAnsi="Arial" w:cs="Arial"/>
          <w:szCs w:val="24"/>
        </w:rPr>
        <w:t>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</w:t>
      </w:r>
      <w:proofErr w:type="gramStart"/>
      <w:r w:rsidRPr="00E873B1">
        <w:rPr>
          <w:rFonts w:ascii="Arial" w:hAnsi="Arial" w:cs="Arial"/>
          <w:szCs w:val="24"/>
        </w:rPr>
        <w:t xml:space="preserve"> ..</w:t>
      </w:r>
      <w:proofErr w:type="gramEnd"/>
      <w:r w:rsidRPr="00E873B1">
        <w:rPr>
          <w:rFonts w:ascii="Arial" w:hAnsi="Arial" w:cs="Arial"/>
          <w:szCs w:val="24"/>
        </w:rPr>
        <w:t xml:space="preserve">………..……..…… dell’anno ……… alle ore </w:t>
      </w:r>
      <w:proofErr w:type="gramStart"/>
      <w:r w:rsidRPr="00E873B1"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>.</w:t>
      </w:r>
      <w:proofErr w:type="gramEnd"/>
      <w:r w:rsidR="00D828CC">
        <w:rPr>
          <w:rFonts w:ascii="Arial" w:hAnsi="Arial" w:cs="Arial"/>
          <w:szCs w:val="24"/>
        </w:rPr>
        <w:t>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</w:t>
      </w:r>
      <w:proofErr w:type="gramStart"/>
      <w:r w:rsidR="00432ADF">
        <w:rPr>
          <w:rFonts w:ascii="Arial" w:hAnsi="Arial" w:cs="Arial"/>
          <w:szCs w:val="24"/>
        </w:rPr>
        <w:t xml:space="preserve"> …</w:t>
      </w:r>
      <w:r w:rsidR="00D828CC">
        <w:rPr>
          <w:rFonts w:ascii="Arial" w:hAnsi="Arial" w:cs="Arial"/>
          <w:szCs w:val="24"/>
        </w:rPr>
        <w:t>.</w:t>
      </w:r>
      <w:proofErr w:type="gramEnd"/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1E468E9F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DA20B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224B8E2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5D591BD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D44DF1F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6306B79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4A97D82C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3E4CFA4F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2A2B78E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0C8EA7C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D89155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D4C2E24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3E92E0C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23C56FD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686013CC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E455A5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B6814A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8AF8BB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5C74F9B8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E9CF53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3679067E" w14:textId="77777777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5BFAE7BD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39920F1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</w:t>
      </w:r>
      <w:proofErr w:type="gramStart"/>
      <w:r>
        <w:rPr>
          <w:rFonts w:ascii="Arial" w:hAnsi="Arial" w:cs="Arial"/>
          <w:szCs w:val="24"/>
        </w:rPr>
        <w:t xml:space="preserve"> ..</w:t>
      </w:r>
      <w:proofErr w:type="gramEnd"/>
      <w:r>
        <w:rPr>
          <w:rFonts w:ascii="Arial" w:hAnsi="Arial" w:cs="Arial"/>
          <w:szCs w:val="24"/>
        </w:rPr>
        <w:t>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64918AE0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3E899E99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0962AA6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BEEFEB1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ADA4B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294E7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576B74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628665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4CCABBD7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94F735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5DC6666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512F1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8895F8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EEE144D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 xml:space="preserve">Alle ore </w:t>
      </w:r>
      <w:proofErr w:type="gramStart"/>
      <w:r w:rsidRPr="00861A4E">
        <w:rPr>
          <w:rFonts w:ascii="Arial" w:hAnsi="Arial" w:cs="Arial"/>
          <w:szCs w:val="24"/>
        </w:rPr>
        <w:t>…</w:t>
      </w:r>
      <w:r w:rsidR="009A76F0">
        <w:rPr>
          <w:rFonts w:ascii="Arial" w:hAnsi="Arial" w:cs="Arial"/>
          <w:szCs w:val="24"/>
        </w:rPr>
        <w:t>….</w:t>
      </w:r>
      <w:proofErr w:type="gramEnd"/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E8D93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8552B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67E1F4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F81DB0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3BD64DB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D2E4F2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2CA60B61" w14:textId="77777777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90F5E8D" w14:textId="77777777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5DAB510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04FE1CB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95EC5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9984C9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2BE791F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0396C4F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5FCE89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1272E2A9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5C6E3B05" w14:textId="77777777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0BDB0F8D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6DF05ACD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8D86EB9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621C799C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9723DAB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2EB4CDD2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2BCBDACE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6948BF2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75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9038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34BF27D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695D09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6D8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695C2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B1AC54F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A29C65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6C800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84D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BE1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43C77BBB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44E8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76FB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16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D4C5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21A10B1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28DA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98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BEC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5B366A2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F30D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859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1A62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1E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4BDE6FE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3244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5D8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8FF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50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2E3B1D85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3703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EFC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CD63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36B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41901D7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852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5A3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250C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60C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7472B6EA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879E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8B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4849C815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3EE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44C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584B3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18D9E53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0FFC80B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2FAA2B6F" w14:textId="77777777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2E51083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75B4ACA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F503C84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42E501F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FC489A1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61E0D38E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0920E859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4E7E582D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600998E0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4526E422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6B3AC41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48822DE1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7FF3116D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000ACC9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39566C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438C7F0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0E661D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2AF07E8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6732EBA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2787C4C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1E95E9D4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78383F6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0FC7BBD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1451B5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13370A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41A5989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8DC7F7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E1326E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4A55B94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C7D033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62F20B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AAF631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57981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1173DB0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5788D9A5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6B708A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66D4620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CC1CBE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1B87EE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DE9A5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0CE87C40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3812646F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34A3D9D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DF35BBF" w14:textId="77777777" w:rsidR="00C14DEF" w:rsidRDefault="00C14DEF" w:rsidP="00C14DEF">
      <w:pPr>
        <w:rPr>
          <w:rFonts w:ascii="Arial Narrow" w:hAnsi="Arial Narrow"/>
        </w:rPr>
      </w:pPr>
    </w:p>
    <w:p w14:paraId="0C138695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641EAD9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07F63AD2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0C3B5047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5A8359EE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23B63EE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C1DEAC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F28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5847E2B1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B75813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206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64E2EEF7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08C1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9C69B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4CE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2D732BA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66AA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631E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5AF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1287D49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65E385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A3AAC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CDAAFD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88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264FB9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95B2F3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0093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7FDE0C1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14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0465D5C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0714913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2EDA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6032F16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9C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26785064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70B0C81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48FA338A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1980CB9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012CFC03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35CCBAA9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0A21A863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8458560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2E1AA28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EDA9333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24DEA2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21D108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1082A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472337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C2E19ED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FA578E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A1D288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A812B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49E2CA40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1C75D5F0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6F9D261C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7ACBFCC6" w14:textId="77777777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7EAD3AD3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56B6BD71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  <w:proofErr w:type="gramStart"/>
      <w:r w:rsidR="00B91A61">
        <w:rPr>
          <w:rFonts w:ascii="Arial" w:hAnsi="Arial" w:cs="Arial"/>
          <w:szCs w:val="24"/>
        </w:rPr>
        <w:t>…….</w:t>
      </w:r>
      <w:proofErr w:type="gramEnd"/>
      <w:r w:rsidR="00B91A61">
        <w:rPr>
          <w:rFonts w:ascii="Arial" w:hAnsi="Arial" w:cs="Arial"/>
          <w:szCs w:val="24"/>
        </w:rPr>
        <w:t>.</w:t>
      </w:r>
    </w:p>
    <w:p w14:paraId="3B8E7D9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747553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C5D3D5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A5C74AF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27F54367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07279A7E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</w:t>
      </w:r>
      <w:proofErr w:type="gramStart"/>
      <w:r w:rsidR="00B91A61">
        <w:rPr>
          <w:rFonts w:ascii="Arial" w:hAnsi="Arial" w:cs="Arial"/>
          <w:szCs w:val="24"/>
        </w:rPr>
        <w:t>……</w:t>
      </w:r>
      <w:r w:rsidR="004B23E0" w:rsidRPr="000B7A85">
        <w:rPr>
          <w:rFonts w:ascii="Arial" w:hAnsi="Arial" w:cs="Arial"/>
          <w:szCs w:val="24"/>
        </w:rPr>
        <w:t>.</w:t>
      </w:r>
      <w:proofErr w:type="gramEnd"/>
      <w:r w:rsidR="004B23E0" w:rsidRPr="000B7A85">
        <w:rPr>
          <w:rFonts w:ascii="Arial" w:hAnsi="Arial" w:cs="Arial"/>
          <w:szCs w:val="24"/>
        </w:rPr>
        <w:t>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5E7F9C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552411C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F98CD47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4407EB2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7ED5AA4F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5F382CC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49EDADB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E2F1F80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0D844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3C0E66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A550D76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3BF2395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68D9CE9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1C9713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809D56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4D8D24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62C7020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61D6517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76012EC1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66B961B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86A442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FC65F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8429E22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EB948C2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4528FC1D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505CC2DF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11ACB2CA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953B7B1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BABFA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656D53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C3E624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04CA8E4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37F7F2AB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</w:t>
      </w:r>
      <w:proofErr w:type="gramStart"/>
      <w:r w:rsidR="0049139C">
        <w:rPr>
          <w:rFonts w:ascii="Arial" w:hAnsi="Arial" w:cs="Arial"/>
          <w:szCs w:val="24"/>
        </w:rPr>
        <w:t>…….</w:t>
      </w:r>
      <w:proofErr w:type="gramEnd"/>
      <w:r w:rsidR="0049139C">
        <w:rPr>
          <w:rFonts w:ascii="Arial" w:hAnsi="Arial" w:cs="Arial"/>
          <w:szCs w:val="24"/>
        </w:rPr>
        <w:t>.</w:t>
      </w:r>
    </w:p>
    <w:p w14:paraId="3E255AAB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A143613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46B5C95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15CB8644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3BEA92C7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310DBF59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9756" w14:textId="77777777" w:rsidR="001354BD" w:rsidRDefault="001354BD">
      <w:r>
        <w:separator/>
      </w:r>
    </w:p>
  </w:endnote>
  <w:endnote w:type="continuationSeparator" w:id="0">
    <w:p w14:paraId="7632F88A" w14:textId="77777777" w:rsidR="001354BD" w:rsidRDefault="0013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7BC" w14:textId="77777777" w:rsidR="00D27C64" w:rsidRDefault="00773510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7C6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960C4D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22519"/>
      <w:docPartObj>
        <w:docPartGallery w:val="Page Numbers (Bottom of Page)"/>
        <w:docPartUnique/>
      </w:docPartObj>
    </w:sdtPr>
    <w:sdtEndPr/>
    <w:sdtContent>
      <w:p w14:paraId="278AEA11" w14:textId="77777777" w:rsidR="007602DA" w:rsidRDefault="00773510">
        <w:pPr>
          <w:pStyle w:val="Pidipagina"/>
          <w:jc w:val="right"/>
        </w:pPr>
        <w:r>
          <w:fldChar w:fldCharType="begin"/>
        </w:r>
        <w:r w:rsidR="007602DA">
          <w:instrText>PAGE   \* MERGEFORMAT</w:instrText>
        </w:r>
        <w:r>
          <w:fldChar w:fldCharType="separate"/>
        </w:r>
        <w:r w:rsidR="001508AF">
          <w:rPr>
            <w:noProof/>
          </w:rPr>
          <w:t>2</w:t>
        </w:r>
        <w:r>
          <w:fldChar w:fldCharType="end"/>
        </w:r>
      </w:p>
    </w:sdtContent>
  </w:sdt>
  <w:p w14:paraId="17424780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7D1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28D8" w14:textId="77777777" w:rsidR="001354BD" w:rsidRDefault="001354BD">
      <w:r>
        <w:separator/>
      </w:r>
    </w:p>
  </w:footnote>
  <w:footnote w:type="continuationSeparator" w:id="0">
    <w:p w14:paraId="783A3CDC" w14:textId="77777777" w:rsidR="001354BD" w:rsidRDefault="001354BD">
      <w:r>
        <w:continuationSeparator/>
      </w:r>
    </w:p>
  </w:footnote>
  <w:footnote w:id="1">
    <w:p w14:paraId="143212DF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600AB4C6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5C5FFE0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67F5F616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</w:t>
      </w:r>
      <w:proofErr w:type="gramEnd"/>
      <w:r w:rsidRPr="000E19E8">
        <w:rPr>
          <w:rFonts w:ascii="Arial" w:hAnsi="Arial" w:cs="Arial"/>
        </w:rPr>
        <w:t xml:space="preserve"> tabella per ogni singola componente elettiva.</w:t>
      </w:r>
    </w:p>
  </w:footnote>
  <w:footnote w:id="5">
    <w:p w14:paraId="61EE8F4B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7FC2044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3E6E9962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BBD1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8E63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777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117D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4BD"/>
    <w:rsid w:val="00135D7E"/>
    <w:rsid w:val="00135F26"/>
    <w:rsid w:val="001362B7"/>
    <w:rsid w:val="00142905"/>
    <w:rsid w:val="00146977"/>
    <w:rsid w:val="00146C23"/>
    <w:rsid w:val="00147408"/>
    <w:rsid w:val="0015054E"/>
    <w:rsid w:val="001508AF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36D88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510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69E2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330B-B7A9-4131-B8A0-8BFC3C4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Ufficiale.dot</Template>
  <TotalTime>0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</cp:lastModifiedBy>
  <cp:revision>2</cp:revision>
  <cp:lastPrinted>2014-11-03T14:49:00Z</cp:lastPrinted>
  <dcterms:created xsi:type="dcterms:W3CDTF">2024-03-11T07:04:00Z</dcterms:created>
  <dcterms:modified xsi:type="dcterms:W3CDTF">2024-03-11T07:04:00Z</dcterms:modified>
</cp:coreProperties>
</file>